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4557" w14:textId="5F6EAF22" w:rsidR="107588E0" w:rsidRPr="00CC0349" w:rsidRDefault="00761826" w:rsidP="69114C99">
      <w:pPr>
        <w:spacing w:after="0" w:line="240" w:lineRule="auto"/>
        <w:contextualSpacing/>
        <w:rPr>
          <w:rFonts w:ascii="Arial" w:eastAsia="Times New Roman" w:hAnsi="Arial" w:cs="Arial"/>
          <w:b/>
          <w:bCs/>
          <w:spacing w:val="-10"/>
          <w:kern w:val="28"/>
          <w14:ligatures w14:val="none"/>
        </w:rPr>
      </w:pPr>
      <w:r w:rsidRPr="00AF3E04">
        <w:rPr>
          <w:rFonts w:ascii="Arial" w:eastAsia="Times New Roman" w:hAnsi="Arial" w:cs="Arial"/>
          <w:b/>
          <w:bCs/>
          <w:spacing w:val="-10"/>
          <w:kern w:val="28"/>
          <w14:ligatures w14:val="none"/>
        </w:rPr>
        <w:t>Maisterintutkielman ohjaussopimus</w:t>
      </w:r>
    </w:p>
    <w:p w14:paraId="46057550" w14:textId="77777777" w:rsidR="00761826" w:rsidRPr="00AF3E04" w:rsidRDefault="00761826" w:rsidP="00761826">
      <w:pPr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tbl>
      <w:tblPr>
        <w:tblStyle w:val="TaulukkoRuudukko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134"/>
        <w:gridCol w:w="1924"/>
        <w:gridCol w:w="4760"/>
      </w:tblGrid>
      <w:tr w:rsidR="00761826" w:rsidRPr="00AF3E04" w14:paraId="04BEB51E" w14:textId="77777777" w:rsidTr="006610F4">
        <w:trPr>
          <w:trHeight w:val="506"/>
        </w:trPr>
        <w:tc>
          <w:tcPr>
            <w:tcW w:w="9519" w:type="dxa"/>
            <w:gridSpan w:val="4"/>
            <w:shd w:val="clear" w:color="auto" w:fill="F2F2F2" w:themeFill="background1" w:themeFillShade="F2"/>
          </w:tcPr>
          <w:p w14:paraId="7B7CFB39" w14:textId="26E24069" w:rsidR="00D31531" w:rsidRPr="00AF3E04" w:rsidRDefault="00F006A4" w:rsidP="007D7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  <w:r w:rsidR="007456E7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="008A59A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    </w:t>
            </w:r>
            <w:r w:rsidR="007456E7">
              <w:rPr>
                <w:rFonts w:ascii="Arial" w:eastAsia="Calibri" w:hAnsi="Arial" w:cs="Arial"/>
                <w:color w:val="000000"/>
                <w:sz w:val="16"/>
                <w:szCs w:val="16"/>
              </w:rPr>
              <w:t>maisteriohjelma</w:t>
            </w:r>
          </w:p>
        </w:tc>
      </w:tr>
      <w:tr w:rsidR="00012C8C" w:rsidRPr="00AF3E04" w14:paraId="078B9B67" w14:textId="77777777" w:rsidTr="00FA360F">
        <w:trPr>
          <w:trHeight w:val="506"/>
        </w:trPr>
        <w:tc>
          <w:tcPr>
            <w:tcW w:w="9519" w:type="dxa"/>
            <w:gridSpan w:val="4"/>
            <w:shd w:val="clear" w:color="auto" w:fill="auto"/>
          </w:tcPr>
          <w:p w14:paraId="2639840D" w14:textId="41E38869" w:rsidR="00012C8C" w:rsidRPr="004D5BDE" w:rsidRDefault="00012C8C" w:rsidP="00CC0349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Tutkielman otsikko:</w:t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="001569B9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69B9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569B9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="001569B9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="001569B9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1569B9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1569B9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1569B9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1569B9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1569B9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6E61A0" w:rsidRPr="00AF3E04" w14:paraId="63F5CE34" w14:textId="77777777" w:rsidTr="00FA360F">
        <w:trPr>
          <w:trHeight w:val="506"/>
        </w:trPr>
        <w:tc>
          <w:tcPr>
            <w:tcW w:w="4759" w:type="dxa"/>
            <w:gridSpan w:val="3"/>
            <w:shd w:val="clear" w:color="auto" w:fill="auto"/>
          </w:tcPr>
          <w:p w14:paraId="2C28B14B" w14:textId="3568FBE3" w:rsidR="006E61A0" w:rsidRPr="004D5BDE" w:rsidRDefault="006E61A0" w:rsidP="00012C8C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Laajuus:</w:t>
            </w:r>
            <w:r w:rsidR="008A5441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7456E7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456E7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7456E7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="007456E7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="007456E7" w:rsidRPr="004D5BDE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7456E7" w:rsidRPr="004D5BDE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7456E7" w:rsidRPr="004D5BDE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7456E7" w:rsidRPr="004D5BDE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7456E7" w:rsidRPr="004D5BDE">
              <w:rPr>
                <w:rFonts w:ascii="Arial" w:eastAsia="Calibri" w:hAnsi="Arial" w:cs="Arial"/>
                <w:bCs/>
                <w:noProof/>
                <w:color w:val="000000"/>
                <w:sz w:val="16"/>
                <w:szCs w:val="16"/>
              </w:rPr>
              <w:t> </w:t>
            </w:r>
            <w:r w:rsidR="007456E7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  <w:proofErr w:type="gramStart"/>
            <w:r w:rsidR="007456E7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op</w:t>
            </w:r>
            <w:proofErr w:type="gramEnd"/>
          </w:p>
        </w:tc>
        <w:tc>
          <w:tcPr>
            <w:tcW w:w="4760" w:type="dxa"/>
            <w:shd w:val="clear" w:color="auto" w:fill="auto"/>
          </w:tcPr>
          <w:p w14:paraId="45AEF4E5" w14:textId="481BEC0E" w:rsidR="006E61A0" w:rsidRPr="004D5BDE" w:rsidRDefault="006E61A0" w:rsidP="00012C8C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Kieli:</w:t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="008A5441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441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8A5441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="008A5441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="008A5441"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="008A5441"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6610F4" w:rsidRPr="00AF3E04" w14:paraId="291F855A" w14:textId="77777777" w:rsidTr="69114C99">
        <w:tc>
          <w:tcPr>
            <w:tcW w:w="9519" w:type="dxa"/>
            <w:gridSpan w:val="4"/>
            <w:shd w:val="clear" w:color="auto" w:fill="F2F2F2" w:themeFill="background1" w:themeFillShade="F2"/>
          </w:tcPr>
          <w:p w14:paraId="1BCD2C0C" w14:textId="4D96BD55" w:rsidR="006610F4" w:rsidRDefault="006610F4" w:rsidP="007D7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OPISKELIJA</w:t>
            </w:r>
          </w:p>
        </w:tc>
      </w:tr>
      <w:tr w:rsidR="008A5441" w:rsidRPr="00AF3E04" w14:paraId="031F6243" w14:textId="77777777" w:rsidTr="00FA360F">
        <w:tc>
          <w:tcPr>
            <w:tcW w:w="4759" w:type="dxa"/>
            <w:gridSpan w:val="3"/>
            <w:shd w:val="clear" w:color="auto" w:fill="auto"/>
          </w:tcPr>
          <w:p w14:paraId="798FD277" w14:textId="306D4C6A" w:rsidR="008A5441" w:rsidRPr="004D5BDE" w:rsidRDefault="00AF1B0D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Sukunimi</w:t>
            </w:r>
            <w:r w:rsidR="002E2A59" w:rsidRPr="004D5BDE">
              <w:rPr>
                <w:rFonts w:ascii="Arial" w:eastAsia="Calibri" w:hAnsi="Arial" w:cs="Arial"/>
                <w:bCs/>
                <w:sz w:val="16"/>
                <w:szCs w:val="16"/>
              </w:rPr>
              <w:t>: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60" w:type="dxa"/>
            <w:shd w:val="clear" w:color="auto" w:fill="auto"/>
          </w:tcPr>
          <w:p w14:paraId="522C28A0" w14:textId="551957FE" w:rsidR="008A5441" w:rsidRPr="004D5BDE" w:rsidRDefault="00AF1B0D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Etunimi: 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2E2A59" w:rsidRPr="00AF3E04" w14:paraId="5726A6FF" w14:textId="77777777" w:rsidTr="00FA360F">
        <w:tc>
          <w:tcPr>
            <w:tcW w:w="4759" w:type="dxa"/>
            <w:gridSpan w:val="3"/>
            <w:shd w:val="clear" w:color="auto" w:fill="auto"/>
          </w:tcPr>
          <w:p w14:paraId="066B83C3" w14:textId="1F880C3C" w:rsidR="002E2A59" w:rsidRPr="004D5BDE" w:rsidRDefault="00AF1B0D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Sähköposti: 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760" w:type="dxa"/>
            <w:shd w:val="clear" w:color="auto" w:fill="auto"/>
          </w:tcPr>
          <w:p w14:paraId="65AA73BB" w14:textId="7A94B965" w:rsidR="002E2A59" w:rsidRPr="004D5BDE" w:rsidRDefault="00AF1B0D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Puh: 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74DFA" w:rsidRPr="00AF3E04" w14:paraId="218D4D82" w14:textId="77777777" w:rsidTr="000B2565">
        <w:trPr>
          <w:trHeight w:val="566"/>
        </w:trPr>
        <w:tc>
          <w:tcPr>
            <w:tcW w:w="2835" w:type="dxa"/>
            <w:gridSpan w:val="2"/>
          </w:tcPr>
          <w:p w14:paraId="2336F9AC" w14:textId="7878C37A" w:rsidR="00174DFA" w:rsidRPr="004D5BDE" w:rsidRDefault="00174DFA" w:rsidP="007D70C1">
            <w:pPr>
              <w:rPr>
                <w:rFonts w:ascii="Arial" w:eastAsia="Calibri" w:hAnsi="Arial" w:cs="Arial"/>
                <w:bCs/>
                <w:sz w:val="16"/>
                <w:szCs w:val="16"/>
                <w:lang w:val="en-US"/>
              </w:rPr>
            </w:pPr>
            <w:r w:rsidRPr="004D5BDE">
              <w:rPr>
                <w:rFonts w:ascii="Arial" w:eastAsia="Calibri" w:hAnsi="Arial" w:cs="Arial"/>
                <w:bCs/>
                <w:sz w:val="16"/>
                <w:szCs w:val="16"/>
                <w:lang w:val="en-US"/>
              </w:rPr>
              <w:t xml:space="preserve">Alkamisaika: 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4" w:type="dxa"/>
            <w:gridSpan w:val="2"/>
          </w:tcPr>
          <w:p w14:paraId="5DDD4C3B" w14:textId="7A49408D" w:rsidR="00174DFA" w:rsidRPr="008A59AB" w:rsidRDefault="00174DFA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A59A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Suunniteltu </w:t>
            </w:r>
            <w:proofErr w:type="gramStart"/>
            <w:r w:rsidRPr="008A59AB">
              <w:rPr>
                <w:rFonts w:ascii="Arial" w:eastAsia="Calibri" w:hAnsi="Arial" w:cs="Arial"/>
                <w:bCs/>
                <w:sz w:val="16"/>
                <w:szCs w:val="16"/>
              </w:rPr>
              <w:t>päättymisaika</w:t>
            </w:r>
            <w:r w:rsidR="0031436A">
              <w:rPr>
                <w:rFonts w:ascii="Arial" w:eastAsia="Calibri" w:hAnsi="Arial" w:cs="Arial"/>
                <w:bCs/>
                <w:sz w:val="16"/>
                <w:szCs w:val="16"/>
              </w:rPr>
              <w:t>:</w:t>
            </w:r>
            <w:r w:rsidRPr="008A59AB">
              <w:rPr>
                <w:rFonts w:ascii="Arial" w:eastAsia="Calibri" w:hAnsi="Arial" w:cs="Arial"/>
                <w:bCs/>
                <w:sz w:val="16"/>
                <w:szCs w:val="16"/>
              </w:rPr>
              <w:t>*</w:t>
            </w:r>
            <w:proofErr w:type="gramEnd"/>
            <w:r w:rsidRPr="008A59A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 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sz w:val="16"/>
                <w:szCs w:val="16"/>
              </w:rPr>
              <w:t> </w:t>
            </w:r>
            <w:r w:rsidRPr="004D5BDE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fldChar w:fldCharType="end"/>
            </w:r>
          </w:p>
          <w:p w14:paraId="31624211" w14:textId="6BB7503D" w:rsidR="00174DFA" w:rsidRPr="001A0D65" w:rsidRDefault="00BA64F2" w:rsidP="007D70C1">
            <w:pPr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                                                                                                    </w:t>
            </w:r>
            <w:r w:rsidR="00174DFA" w:rsidRPr="001A0D6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*Tutkielman suunniteltu valmistum</w:t>
            </w:r>
            <w: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isaika</w:t>
            </w:r>
          </w:p>
        </w:tc>
      </w:tr>
      <w:tr w:rsidR="00761826" w:rsidRPr="00AF3E04" w14:paraId="5EC3B905" w14:textId="77777777" w:rsidTr="69114C99">
        <w:tc>
          <w:tcPr>
            <w:tcW w:w="9519" w:type="dxa"/>
            <w:gridSpan w:val="4"/>
            <w:shd w:val="clear" w:color="auto" w:fill="F2F2F2" w:themeFill="background1" w:themeFillShade="F2"/>
          </w:tcPr>
          <w:p w14:paraId="44E34B12" w14:textId="77777777" w:rsidR="00761826" w:rsidRPr="00AF3E04" w:rsidRDefault="00761826" w:rsidP="007D7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/>
                <w:sz w:val="16"/>
                <w:szCs w:val="16"/>
              </w:rPr>
              <w:t xml:space="preserve">OHJAUS </w:t>
            </w:r>
          </w:p>
        </w:tc>
      </w:tr>
      <w:tr w:rsidR="00761826" w:rsidRPr="00AF3E04" w14:paraId="2CB9CEE1" w14:textId="77777777" w:rsidTr="00A01F15">
        <w:trPr>
          <w:trHeight w:val="1633"/>
        </w:trPr>
        <w:tc>
          <w:tcPr>
            <w:tcW w:w="2835" w:type="dxa"/>
            <w:gridSpan w:val="2"/>
          </w:tcPr>
          <w:p w14:paraId="159DD999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Vastuullinen ohjaaja </w:t>
            </w:r>
          </w:p>
        </w:tc>
        <w:tc>
          <w:tcPr>
            <w:tcW w:w="6684" w:type="dxa"/>
            <w:gridSpan w:val="2"/>
          </w:tcPr>
          <w:p w14:paraId="63B181D2" w14:textId="7279EE4D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Nimi ja titteli: </w:t>
            </w:r>
            <w:r w:rsidR="00AF3E04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3E04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AF3E04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="00AF3E04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="00AF3E04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AF3E04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AF3E04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AF3E04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AF3E04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AF3E04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2BCE3AD2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Organisaatio: 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21B3427D" w14:textId="43119C67" w:rsidR="00761826" w:rsidRPr="00AF3E04" w:rsidRDefault="2B14EC12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</w:t>
            </w:r>
            <w:r w:rsidR="479BA258">
              <w:rPr>
                <w:rFonts w:ascii="Arial" w:eastAsia="Calibri" w:hAnsi="Arial" w:cs="Arial"/>
                <w:color w:val="000000"/>
                <w:sz w:val="16"/>
                <w:szCs w:val="16"/>
              </w:rPr>
              <w:t>ähköposti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: 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750A71B9" w14:textId="77777777" w:rsidR="00761826" w:rsidRPr="00AF3E04" w:rsidRDefault="00761826" w:rsidP="007D7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Puhelin: 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761826" w:rsidRPr="00AF3E04" w14:paraId="4D4CFA71" w14:textId="77777777" w:rsidTr="00A01F15">
        <w:tc>
          <w:tcPr>
            <w:tcW w:w="2835" w:type="dxa"/>
            <w:gridSpan w:val="2"/>
          </w:tcPr>
          <w:p w14:paraId="6F424D33" w14:textId="77777777" w:rsidR="00761826" w:rsidRPr="00AF3E04" w:rsidRDefault="00761826" w:rsidP="007D70C1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Muu ohjaaja (tai ohjaajat)</w:t>
            </w:r>
          </w:p>
        </w:tc>
        <w:tc>
          <w:tcPr>
            <w:tcW w:w="6684" w:type="dxa"/>
            <w:gridSpan w:val="2"/>
          </w:tcPr>
          <w:p w14:paraId="5D9897F5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Nimi ja titteli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: 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420A8AB7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Organisaatio: 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297859DC" w14:textId="6BEBE12C" w:rsidR="00761826" w:rsidRPr="00AF3E04" w:rsidRDefault="062E3249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</w:t>
            </w:r>
            <w:r w:rsidR="479BA258">
              <w:rPr>
                <w:rFonts w:ascii="Arial" w:eastAsia="Calibri" w:hAnsi="Arial" w:cs="Arial"/>
                <w:color w:val="000000"/>
                <w:sz w:val="16"/>
                <w:szCs w:val="16"/>
              </w:rPr>
              <w:t>ähköposti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: 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091C1C6D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Puhelin: 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  <w:p w14:paraId="167B2A5D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Nimi ja titteli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: 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0E14DE12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Organisaatio: 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5198196D" w14:textId="6C46CADB" w:rsidR="00761826" w:rsidRPr="00AF3E04" w:rsidRDefault="549BA4D8" w:rsidP="007D70C1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</w:t>
            </w:r>
            <w:r w:rsidR="479BA258">
              <w:rPr>
                <w:rFonts w:ascii="Arial" w:eastAsia="Calibri" w:hAnsi="Arial" w:cs="Arial"/>
                <w:color w:val="000000"/>
                <w:sz w:val="16"/>
                <w:szCs w:val="16"/>
              </w:rPr>
              <w:t>ähköposti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: 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="00761826"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53144FFA" w14:textId="77777777" w:rsidR="00761826" w:rsidRPr="00AF3E04" w:rsidRDefault="00761826" w:rsidP="007D70C1">
            <w:pPr>
              <w:spacing w:before="64"/>
              <w:rPr>
                <w:rFonts w:ascii="Arial" w:eastAsia="Calibri" w:hAnsi="Arial" w:cs="Arial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Puhelin: 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761826" w:rsidRPr="00AF3E04" w14:paraId="5E2ACCF6" w14:textId="77777777" w:rsidTr="00A01F15">
        <w:tc>
          <w:tcPr>
            <w:tcW w:w="2835" w:type="dxa"/>
            <w:gridSpan w:val="2"/>
          </w:tcPr>
          <w:p w14:paraId="1D30ABFA" w14:textId="21E5D0D6" w:rsidR="00761826" w:rsidRPr="00AF3E04" w:rsidRDefault="00761826" w:rsidP="007D70C1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Yhdessä sovitut ohjauskäytän</w:t>
            </w:r>
            <w:r w:rsidR="00A01F1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nöt</w:t>
            </w:r>
            <w:r w:rsidRPr="00AF3E0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84" w:type="dxa"/>
            <w:gridSpan w:val="2"/>
          </w:tcPr>
          <w:p w14:paraId="102B780C" w14:textId="2B94CF76" w:rsidR="008A59AB" w:rsidRDefault="006918D8" w:rsidP="006918D8">
            <w:pPr>
              <w:spacing w:before="64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25DB6EA0" w14:textId="77777777" w:rsidR="008A59AB" w:rsidRDefault="008A59AB" w:rsidP="008A59AB">
            <w:pPr>
              <w:spacing w:before="64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34DABA29" w14:textId="77777777" w:rsidR="008A59AB" w:rsidRDefault="008A59AB" w:rsidP="008A59AB">
            <w:pPr>
              <w:spacing w:before="64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03869156" w14:textId="77777777" w:rsidR="008A59AB" w:rsidRDefault="008A59AB" w:rsidP="008A59AB">
            <w:pPr>
              <w:spacing w:before="64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0B2ACA01" w14:textId="77777777" w:rsidR="008A59AB" w:rsidRDefault="008A59AB" w:rsidP="008A59AB">
            <w:pPr>
              <w:spacing w:before="64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6F425103" w14:textId="2ADB9343" w:rsidR="00841BA3" w:rsidRPr="00E14285" w:rsidRDefault="00E063EF" w:rsidP="0019613F">
            <w:pPr>
              <w:spacing w:before="64"/>
              <w:rPr>
                <w:rFonts w:ascii="Arial" w:eastAsia="Calibri" w:hAnsi="Arial" w:cs="Arial"/>
                <w:sz w:val="14"/>
                <w:szCs w:val="14"/>
              </w:rPr>
            </w:pPr>
            <w:r w:rsidRPr="00E14285">
              <w:rPr>
                <w:rFonts w:ascii="Arial" w:eastAsia="Calibri" w:hAnsi="Arial" w:cs="Arial"/>
                <w:color w:val="000000"/>
                <w:sz w:val="14"/>
                <w:szCs w:val="14"/>
              </w:rPr>
              <w:t>(esim.</w:t>
            </w:r>
            <w:r w:rsidRPr="00E14285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14285">
              <w:rPr>
                <w:rFonts w:ascii="Arial" w:hAnsi="Arial" w:cs="Arial"/>
                <w:color w:val="000000"/>
                <w:sz w:val="14"/>
                <w:szCs w:val="14"/>
              </w:rPr>
              <w:t>ohjaustavat, tapaamistiheys, tapaamistavat, yhteydenpito ohjaajaan, palautteen anto jne.)</w:t>
            </w:r>
          </w:p>
        </w:tc>
      </w:tr>
      <w:tr w:rsidR="00761826" w:rsidRPr="00AF3E04" w14:paraId="025B0458" w14:textId="77777777" w:rsidTr="69114C99">
        <w:tc>
          <w:tcPr>
            <w:tcW w:w="9519" w:type="dxa"/>
            <w:gridSpan w:val="4"/>
            <w:shd w:val="clear" w:color="auto" w:fill="FFFFFF" w:themeFill="background1"/>
          </w:tcPr>
          <w:p w14:paraId="1CB7022E" w14:textId="06B9F388" w:rsidR="00AF3E04" w:rsidRDefault="00761826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Cs/>
                <w:sz w:val="16"/>
                <w:szCs w:val="16"/>
              </w:rPr>
              <w:lastRenderedPageBreak/>
              <w:t xml:space="preserve">Tutkielman tekijä sitoutuu noudattamaan tutkimuseettisiä periaatteita** sekä aineiston huolellista käyttöä, säilyttämistä ja hävittämistä koskevia ohjeistuksia.  </w:t>
            </w:r>
          </w:p>
          <w:p w14:paraId="208B0581" w14:textId="500F1756" w:rsidR="008D1E5A" w:rsidRDefault="00761826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Cs/>
                <w:sz w:val="16"/>
                <w:szCs w:val="16"/>
              </w:rPr>
              <w:t>Tutkielman tekijän kanssa on keskusteltu tutkimusaineiston käsittely- ja käyttöoikeuksista sekä säilytyksestä.</w:t>
            </w:r>
          </w:p>
          <w:p w14:paraId="155017F3" w14:textId="689B153F" w:rsidR="00761826" w:rsidRPr="00AF3E04" w:rsidRDefault="00761826" w:rsidP="007D70C1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Cs/>
                <w:sz w:val="16"/>
                <w:szCs w:val="16"/>
              </w:rPr>
              <w:t xml:space="preserve">Mikäli tutkielman pohjalta suunnitellaan kirjoitettavaksi tieteellinen julkaisu, kirjoittajajärjestyksestä sovitaan opiskelijan kanssa erikseen julkaisueettisiä periaatteita noudattaen. </w:t>
            </w:r>
          </w:p>
          <w:p w14:paraId="044EA26B" w14:textId="77777777" w:rsidR="00761826" w:rsidRDefault="00761826" w:rsidP="00761826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Aineistosta s</w:t>
            </w:r>
            <w:r w:rsidRPr="00AF3E04">
              <w:rPr>
                <w:rFonts w:ascii="Arial" w:eastAsia="Calibri" w:hAnsi="Arial" w:cs="Arial"/>
                <w:bCs/>
                <w:sz w:val="16"/>
                <w:szCs w:val="16"/>
              </w:rPr>
              <w:t xml:space="preserve">uunnitellut julkaisut ja niiden kirjoittajajärjestys kuvataan alla. </w:t>
            </w:r>
          </w:p>
          <w:p w14:paraId="23543E4E" w14:textId="06E7BB56" w:rsidR="008D1E5A" w:rsidRDefault="006918D8" w:rsidP="00761826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76E0F20A" w14:textId="77777777" w:rsidR="00183944" w:rsidRPr="00AF3E04" w:rsidRDefault="00183944" w:rsidP="00761826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14:paraId="0606034B" w14:textId="77777777" w:rsidR="00AF3E04" w:rsidRPr="00AF3E04" w:rsidRDefault="00AF3E04" w:rsidP="00761826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14:paraId="1AC4937E" w14:textId="5ED6E2C3" w:rsidR="00AF3E04" w:rsidRPr="00AF3E04" w:rsidRDefault="00AF3E04" w:rsidP="00761826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761826" w:rsidRPr="00AF3E04" w14:paraId="5D28E00D" w14:textId="77777777" w:rsidTr="00C903AF">
        <w:tc>
          <w:tcPr>
            <w:tcW w:w="1701" w:type="dxa"/>
          </w:tcPr>
          <w:p w14:paraId="78C266F4" w14:textId="670D655F" w:rsidR="00761826" w:rsidRPr="00AF3E04" w:rsidRDefault="006F2B08" w:rsidP="007D70C1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</w:t>
            </w:r>
            <w:r w:rsidR="00761826" w:rsidRPr="00AF3E0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llekirjoitukset</w:t>
            </w:r>
          </w:p>
        </w:tc>
        <w:tc>
          <w:tcPr>
            <w:tcW w:w="7818" w:type="dxa"/>
            <w:gridSpan w:val="3"/>
          </w:tcPr>
          <w:p w14:paraId="54F48751" w14:textId="55AF27EE" w:rsidR="00761826" w:rsidRPr="00AF3E04" w:rsidRDefault="00761826" w:rsidP="007D70C1">
            <w:pPr>
              <w:autoSpaceDE w:val="0"/>
              <w:autoSpaceDN w:val="0"/>
              <w:spacing w:before="64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OPISKELIJA</w:t>
            </w:r>
            <w:r w:rsidR="00DE5A1D">
              <w:rPr>
                <w:rFonts w:ascii="Arial" w:hAnsi="Arial" w:cs="Arial"/>
                <w:b/>
                <w:color w:val="000000"/>
                <w:sz w:val="16"/>
                <w:szCs w:val="16"/>
              </w:rPr>
              <w:t>(T)</w:t>
            </w:r>
          </w:p>
          <w:p w14:paraId="43F815C1" w14:textId="77777777" w:rsidR="00761826" w:rsidRDefault="00761826" w:rsidP="007D70C1">
            <w:pPr>
              <w:tabs>
                <w:tab w:val="left" w:pos="8749"/>
              </w:tabs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 xml:space="preserve">Paikka, aika ja allekirjoitus   </w:t>
            </w:r>
          </w:p>
          <w:p w14:paraId="45067D89" w14:textId="250ABD20" w:rsidR="006918D8" w:rsidRPr="00AF3E04" w:rsidRDefault="006918D8" w:rsidP="007D70C1">
            <w:pPr>
              <w:tabs>
                <w:tab w:val="left" w:pos="8749"/>
              </w:tabs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59EBB295" w14:textId="4AC3641C" w:rsidR="00761826" w:rsidRPr="00AF3E04" w:rsidRDefault="00761826" w:rsidP="007D70C1">
            <w:pPr>
              <w:tabs>
                <w:tab w:val="left" w:pos="8749"/>
              </w:tabs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_______________________________________________________________________</w:t>
            </w:r>
            <w:r w:rsidR="00183944">
              <w:rPr>
                <w:rFonts w:ascii="Arial" w:hAnsi="Arial" w:cs="Arial"/>
                <w:color w:val="000000"/>
                <w:sz w:val="16"/>
                <w:szCs w:val="16"/>
              </w:rPr>
              <w:t>________</w:t>
            </w:r>
          </w:p>
          <w:p w14:paraId="1CBDD8A3" w14:textId="19FCB000" w:rsidR="00761826" w:rsidRPr="00AF3E04" w:rsidRDefault="00761826" w:rsidP="007D70C1">
            <w:pPr>
              <w:autoSpaceDE w:val="0"/>
              <w:autoSpaceDN w:val="0"/>
              <w:spacing w:before="6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b/>
                <w:color w:val="000000"/>
                <w:sz w:val="16"/>
                <w:szCs w:val="16"/>
              </w:rPr>
              <w:t>TUTKIELMA</w:t>
            </w:r>
            <w:r w:rsidR="00C903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STA </w:t>
            </w:r>
            <w:r w:rsidRPr="00AF3E0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VASTAAVA OHJAAJA </w:t>
            </w:r>
          </w:p>
          <w:p w14:paraId="1336D157" w14:textId="77777777" w:rsidR="006918D8" w:rsidRDefault="00761826" w:rsidP="007D70C1">
            <w:pPr>
              <w:tabs>
                <w:tab w:val="left" w:pos="8749"/>
              </w:tabs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 xml:space="preserve">Paikka, aika ja allekirjoitus </w:t>
            </w:r>
          </w:p>
          <w:p w14:paraId="3A2C971E" w14:textId="3909A895" w:rsidR="00761826" w:rsidRPr="00AF3E04" w:rsidRDefault="006918D8" w:rsidP="007D70C1">
            <w:pPr>
              <w:tabs>
                <w:tab w:val="left" w:pos="8749"/>
              </w:tabs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  <w:r w:rsidR="00761826" w:rsidRPr="00AF3E04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5BAE32B0" w14:textId="2B317C4B" w:rsidR="00761826" w:rsidRPr="00AF3E04" w:rsidRDefault="00761826" w:rsidP="007D70C1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_______________________________________________________________________</w:t>
            </w:r>
            <w:r w:rsidR="00183944">
              <w:rPr>
                <w:rFonts w:ascii="Arial" w:hAnsi="Arial" w:cs="Arial"/>
                <w:color w:val="000000"/>
                <w:sz w:val="16"/>
                <w:szCs w:val="16"/>
              </w:rPr>
              <w:t>________</w:t>
            </w:r>
          </w:p>
          <w:p w14:paraId="30F6EACD" w14:textId="77777777" w:rsidR="00761826" w:rsidRPr="00AF3E04" w:rsidRDefault="00761826" w:rsidP="007D70C1">
            <w:pPr>
              <w:autoSpaceDE w:val="0"/>
              <w:autoSpaceDN w:val="0"/>
              <w:spacing w:before="6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b/>
                <w:color w:val="000000"/>
                <w:sz w:val="16"/>
                <w:szCs w:val="16"/>
              </w:rPr>
              <w:t>MUU(T) OHJAAJA(T)</w:t>
            </w:r>
          </w:p>
          <w:p w14:paraId="0B9A8375" w14:textId="77777777" w:rsidR="00761826" w:rsidRDefault="00761826" w:rsidP="007D70C1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 xml:space="preserve">Paikka, aika ja allekirjoitus   </w:t>
            </w:r>
          </w:p>
          <w:p w14:paraId="7227528C" w14:textId="6996B1F4" w:rsidR="006918D8" w:rsidRPr="00AF3E04" w:rsidRDefault="006918D8" w:rsidP="007D70C1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</w:p>
          <w:p w14:paraId="41B1CFD5" w14:textId="1EAAE4FB" w:rsidR="00761826" w:rsidRPr="00AF3E04" w:rsidRDefault="00761826" w:rsidP="007D70C1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_______________________________________________________________________</w:t>
            </w:r>
            <w:r w:rsidR="00183944">
              <w:rPr>
                <w:rFonts w:ascii="Arial" w:hAnsi="Arial" w:cs="Arial"/>
                <w:color w:val="000000"/>
                <w:sz w:val="16"/>
                <w:szCs w:val="16"/>
              </w:rPr>
              <w:t>________</w:t>
            </w:r>
          </w:p>
          <w:p w14:paraId="0B7E9C52" w14:textId="77777777" w:rsidR="006918D8" w:rsidRDefault="00761826" w:rsidP="007D70C1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 xml:space="preserve">Paikka, aika ja allekirjoitus </w:t>
            </w:r>
          </w:p>
          <w:p w14:paraId="6BEE238A" w14:textId="133FB136" w:rsidR="00761826" w:rsidRPr="00AF3E04" w:rsidRDefault="006918D8" w:rsidP="007D70C1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sz w:val="16"/>
                <w:szCs w:val="16"/>
              </w:rPr>
              <w:t> </w:t>
            </w:r>
            <w:r w:rsidRPr="00AF3E04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  <w:r w:rsidR="00761826" w:rsidRPr="00AF3E04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06C5610D" w14:textId="69FFDC6B" w:rsidR="00761826" w:rsidRPr="007661C9" w:rsidRDefault="00761826" w:rsidP="007661C9">
            <w:pPr>
              <w:autoSpaceDE w:val="0"/>
              <w:autoSpaceDN w:val="0"/>
              <w:spacing w:before="6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E04"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_______________________________________________________________________</w:t>
            </w:r>
            <w:r w:rsidR="00183944">
              <w:rPr>
                <w:rFonts w:ascii="Arial" w:hAnsi="Arial" w:cs="Arial"/>
                <w:color w:val="000000"/>
                <w:sz w:val="16"/>
                <w:szCs w:val="16"/>
              </w:rPr>
              <w:t>________</w:t>
            </w:r>
          </w:p>
        </w:tc>
      </w:tr>
    </w:tbl>
    <w:p w14:paraId="042832A3" w14:textId="77777777" w:rsidR="00761826" w:rsidRPr="00AF3E04" w:rsidRDefault="00761826" w:rsidP="00761826">
      <w:pPr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152B3783" w14:textId="45F32479" w:rsidR="00761826" w:rsidRPr="00AF3E04" w:rsidRDefault="00761826" w:rsidP="00761826">
      <w:pPr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Ohjaussopimus tehdään tutkielmaprosessin alkaessa vähintään kahtena yhtäpitävänä kappaleena ohjaajien </w:t>
      </w:r>
      <w:r w:rsidR="002B16A2"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>lukumäärän mukaan</w:t>
      </w: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>. Kaikki osapuolet (opiskelija/t, ohjaaja) allekirjoittavat sopimuksen. Osapuolet säilyttävät oman kappaleensa. Sopimusta voidaan muuttaa osapuolten yhteisestä päätöksestä.</w:t>
      </w:r>
    </w:p>
    <w:p w14:paraId="35FD5B15" w14:textId="77777777" w:rsidR="00761826" w:rsidRPr="00AF3E04" w:rsidRDefault="00761826" w:rsidP="00761826">
      <w:pPr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539BFAD6" w14:textId="77777777" w:rsidR="00761826" w:rsidRPr="00AF3E04" w:rsidRDefault="00761826" w:rsidP="00761826">
      <w:pPr>
        <w:tabs>
          <w:tab w:val="left" w:pos="3156"/>
        </w:tabs>
        <w:rPr>
          <w:rFonts w:ascii="Arial" w:eastAsia="Calibri" w:hAnsi="Arial" w:cs="Arial"/>
          <w:b/>
          <w:bCs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b/>
          <w:bCs/>
          <w:kern w:val="0"/>
          <w:sz w:val="16"/>
          <w:szCs w:val="16"/>
          <w14:ligatures w14:val="none"/>
        </w:rPr>
        <w:t>**Tutkimuseettisiä periaatteita</w:t>
      </w:r>
    </w:p>
    <w:p w14:paraId="21F2C527" w14:textId="77777777" w:rsidR="00761826" w:rsidRPr="00AF3E04" w:rsidRDefault="00761826" w:rsidP="00761826">
      <w:pPr>
        <w:numPr>
          <w:ilvl w:val="0"/>
          <w:numId w:val="20"/>
        </w:numPr>
        <w:tabs>
          <w:tab w:val="left" w:pos="3156"/>
        </w:tabs>
        <w:contextualSpacing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>En käy julkisia tai epävirallisia keskusteluja hankkeesta tai käytä tutkittavista henkilöistä heidän oikeita nimiään; en puhu tai kirjoita tavalla, joka mahdollistaa päättelyn avulla todellisten henkilöllisyyksien paljastumisen.</w:t>
      </w:r>
    </w:p>
    <w:p w14:paraId="798221BC" w14:textId="77777777" w:rsidR="00761826" w:rsidRPr="00AF3E04" w:rsidRDefault="00761826" w:rsidP="00761826">
      <w:pPr>
        <w:numPr>
          <w:ilvl w:val="0"/>
          <w:numId w:val="20"/>
        </w:numPr>
        <w:tabs>
          <w:tab w:val="left" w:pos="3156"/>
        </w:tabs>
        <w:contextualSpacing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Huolehdin siitä, että hankkeessa kerättävä tutkimusaineisto ei joudu ulkopuolisten käsiin. Huolehdin aineiston asianmukaisesta säilyttämisestä tutkimuksessa sovittavalla tavalla. </w:t>
      </w:r>
    </w:p>
    <w:p w14:paraId="10552ED3" w14:textId="77777777" w:rsidR="00761826" w:rsidRPr="00AF3E04" w:rsidRDefault="00761826" w:rsidP="00761826">
      <w:pPr>
        <w:numPr>
          <w:ilvl w:val="0"/>
          <w:numId w:val="20"/>
        </w:numPr>
        <w:tabs>
          <w:tab w:val="left" w:pos="3156"/>
        </w:tabs>
        <w:contextualSpacing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En kerro aineistosta yksityiskohtia, jotka eivät ole julkisia julkaisujen pohjalta.  </w:t>
      </w:r>
    </w:p>
    <w:p w14:paraId="2EF1FC24" w14:textId="77777777" w:rsidR="00761826" w:rsidRPr="00AF3E04" w:rsidRDefault="00761826" w:rsidP="00761826">
      <w:pPr>
        <w:numPr>
          <w:ilvl w:val="0"/>
          <w:numId w:val="20"/>
        </w:numPr>
        <w:tabs>
          <w:tab w:val="left" w:pos="3156"/>
        </w:tabs>
        <w:contextualSpacing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En käytä tutkimusaineistoa opetukseen tai muuhun tarkoitukseen opinnäytetyöni ulkopuolella. </w:t>
      </w:r>
    </w:p>
    <w:p w14:paraId="1462C05B" w14:textId="77777777" w:rsidR="00761826" w:rsidRPr="00AF3E04" w:rsidRDefault="00761826" w:rsidP="00761826">
      <w:pPr>
        <w:numPr>
          <w:ilvl w:val="0"/>
          <w:numId w:val="20"/>
        </w:numPr>
        <w:tabs>
          <w:tab w:val="left" w:pos="3156"/>
        </w:tabs>
        <w:contextualSpacing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AF3E04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Aineistosta tuotetut julkaisut ja esitykset sovitaan ennakkoon, ja niissä viitataan tutkimushankkeeseen ja/tai sen rahoittajaan erikseen sovitulla tavalla.  </w:t>
      </w:r>
    </w:p>
    <w:p w14:paraId="2B7A1D48" w14:textId="77777777" w:rsidR="00761826" w:rsidRPr="00AF3E04" w:rsidRDefault="00761826" w:rsidP="00761826">
      <w:pPr>
        <w:rPr>
          <w:rFonts w:ascii="Arial" w:hAnsi="Arial" w:cs="Arial"/>
          <w:b/>
          <w:bCs/>
          <w:sz w:val="16"/>
          <w:szCs w:val="16"/>
        </w:rPr>
      </w:pPr>
    </w:p>
    <w:p w14:paraId="10543FCE" w14:textId="3C5D6DD5" w:rsidR="00793E06" w:rsidRPr="00AF3E04" w:rsidRDefault="00793E06" w:rsidP="00761826">
      <w:pPr>
        <w:rPr>
          <w:sz w:val="16"/>
          <w:szCs w:val="16"/>
        </w:rPr>
      </w:pPr>
    </w:p>
    <w:sectPr w:rsidR="00793E06" w:rsidRPr="00AF3E04" w:rsidSect="00906A99">
      <w:headerReference w:type="default" r:id="rId8"/>
      <w:headerReference w:type="first" r:id="rId9"/>
      <w:footerReference w:type="first" r:id="rId10"/>
      <w:pgSz w:w="11906" w:h="16838" w:code="9"/>
      <w:pgMar w:top="2336" w:right="851" w:bottom="680" w:left="1531" w:header="658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D7AB" w14:textId="77777777" w:rsidR="00370ECB" w:rsidRDefault="00370ECB">
      <w:r>
        <w:separator/>
      </w:r>
    </w:p>
  </w:endnote>
  <w:endnote w:type="continuationSeparator" w:id="0">
    <w:p w14:paraId="57AAE102" w14:textId="77777777" w:rsidR="00370ECB" w:rsidRDefault="003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5E49" w14:textId="77777777" w:rsidR="000509BD" w:rsidRDefault="000509BD" w:rsidP="000509BD">
    <w:pPr>
      <w:pStyle w:val="Alatunniste"/>
      <w:spacing w:line="200" w:lineRule="atLeast"/>
      <w:rPr>
        <w:b/>
      </w:rPr>
    </w:pPr>
  </w:p>
  <w:p w14:paraId="384B1F31" w14:textId="77777777" w:rsidR="005F49CF" w:rsidRDefault="005F49CF" w:rsidP="000509BD">
    <w:pPr>
      <w:pStyle w:val="Alatunniste"/>
      <w:spacing w:line="200" w:lineRule="atLeast"/>
      <w:rPr>
        <w:b/>
      </w:rPr>
    </w:pPr>
  </w:p>
  <w:p w14:paraId="34F85A44" w14:textId="77777777" w:rsidR="000509BD" w:rsidRPr="000509BD" w:rsidRDefault="005F49CF" w:rsidP="005F49CF">
    <w:pPr>
      <w:pStyle w:val="Alatunniste"/>
      <w:spacing w:line="200" w:lineRule="atLeast"/>
      <w:rPr>
        <w:b/>
      </w:rPr>
    </w:pPr>
    <w:r>
      <w:rPr>
        <w:b/>
        <w:noProof/>
      </w:rPr>
      <w:drawing>
        <wp:anchor distT="0" distB="0" distL="114300" distR="114300" simplePos="0" relativeHeight="251661312" behindDoc="0" locked="0" layoutInCell="0" allowOverlap="1" wp14:anchorId="4B1C21D1" wp14:editId="114A1AAE">
          <wp:simplePos x="0" y="0"/>
          <wp:positionH relativeFrom="page">
            <wp:posOffset>247650</wp:posOffset>
          </wp:positionH>
          <wp:positionV relativeFrom="page">
            <wp:posOffset>9491133</wp:posOffset>
          </wp:positionV>
          <wp:extent cx="1360800" cy="356400"/>
          <wp:effectExtent l="0" t="0" r="0" b="5715"/>
          <wp:wrapNone/>
          <wp:docPr id="4" name="Kuva 3" descr="Unversity of Helsinki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edekunta word footer 1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8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631">
      <w:rPr>
        <w:b/>
      </w:rPr>
      <w:t>Lääketieteellinen tiedekunta</w:t>
    </w:r>
    <w:r w:rsidR="005D49AF">
      <w:rPr>
        <w:b/>
      </w:rPr>
      <w:t xml:space="preserve">, </w:t>
    </w:r>
    <w:r w:rsidR="00283631">
      <w:rPr>
        <w:b/>
      </w:rPr>
      <w:t>PL 63</w:t>
    </w:r>
    <w:r w:rsidR="000509BD" w:rsidRPr="000509BD">
      <w:rPr>
        <w:b/>
      </w:rPr>
      <w:t>, 00014 Helsingin yliopisto</w:t>
    </w:r>
    <w:r>
      <w:rPr>
        <w:b/>
      </w:rPr>
      <w:br/>
    </w:r>
    <w:r w:rsidR="00617E16">
      <w:rPr>
        <w:b/>
      </w:rPr>
      <w:t>Puhelin 02941 911</w:t>
    </w:r>
    <w:r w:rsidR="00320873" w:rsidRPr="00320873">
      <w:rPr>
        <w:b/>
      </w:rPr>
      <w:t xml:space="preserve">, </w:t>
    </w:r>
    <w:r w:rsidR="00283631">
      <w:rPr>
        <w:b/>
      </w:rPr>
      <w:t>www</w:t>
    </w:r>
    <w:r w:rsidR="00283631" w:rsidRPr="00283631">
      <w:rPr>
        <w:b/>
      </w:rPr>
      <w:t>.helsinki.fi/fi/laaketieteellinen-tiedekunta</w:t>
    </w:r>
  </w:p>
  <w:p w14:paraId="36ABB6C6" w14:textId="36E83BA0" w:rsidR="00283631" w:rsidRDefault="007F4BD8" w:rsidP="005F49CF">
    <w:pPr>
      <w:pStyle w:val="Alatunniste"/>
      <w:spacing w:line="200" w:lineRule="atLeast"/>
      <w:rPr>
        <w:b/>
        <w:lang w:val="sv-SE"/>
      </w:rPr>
    </w:pPr>
    <w:r>
      <w:rPr>
        <w:b/>
        <w:noProof/>
      </w:rPr>
      <w:drawing>
        <wp:anchor distT="0" distB="0" distL="114300" distR="114300" simplePos="0" relativeHeight="251672576" behindDoc="1" locked="1" layoutInCell="0" allowOverlap="1" wp14:anchorId="62EE5130" wp14:editId="6BAD7F51">
          <wp:simplePos x="0" y="0"/>
          <wp:positionH relativeFrom="page">
            <wp:posOffset>172720</wp:posOffset>
          </wp:positionH>
          <wp:positionV relativeFrom="page">
            <wp:posOffset>9829165</wp:posOffset>
          </wp:positionV>
          <wp:extent cx="1825200" cy="504000"/>
          <wp:effectExtent l="0" t="0" r="3810" b="0"/>
          <wp:wrapNone/>
          <wp:docPr id="5" name="Kuva 4" descr="Faculty of Medicin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H03_laakeL_3L_B6___RGB.JP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252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631" w:rsidRPr="00283631">
      <w:rPr>
        <w:b/>
        <w:lang w:val="sv-SE"/>
      </w:rPr>
      <w:t>M</w:t>
    </w:r>
    <w:r w:rsidR="00283631">
      <w:rPr>
        <w:b/>
        <w:lang w:val="sv-SE"/>
      </w:rPr>
      <w:t>edicinska fakulteten</w:t>
    </w:r>
    <w:r w:rsidR="005D49AF" w:rsidRPr="00283631">
      <w:rPr>
        <w:b/>
        <w:lang w:val="sv-SE"/>
      </w:rPr>
      <w:t>,</w:t>
    </w:r>
    <w:r w:rsidR="00283631">
      <w:rPr>
        <w:b/>
        <w:lang w:val="sv-SE"/>
      </w:rPr>
      <w:t xml:space="preserve"> PB 63</w:t>
    </w:r>
    <w:r w:rsidR="000509BD" w:rsidRPr="00283631">
      <w:rPr>
        <w:b/>
        <w:lang w:val="sv-SE"/>
      </w:rPr>
      <w:t>, FI-00014 Helsingfors universitet</w:t>
    </w:r>
    <w:r w:rsidR="005F49CF" w:rsidRPr="00283631">
      <w:rPr>
        <w:b/>
        <w:lang w:val="sv-SE"/>
      </w:rPr>
      <w:br/>
    </w:r>
    <w:r w:rsidR="00617E16">
      <w:rPr>
        <w:b/>
        <w:lang w:val="sv-SE"/>
      </w:rPr>
      <w:t>Telefon +358 2941 911</w:t>
    </w:r>
    <w:r w:rsidR="00320873" w:rsidRPr="00283631">
      <w:rPr>
        <w:b/>
        <w:lang w:val="sv-SE"/>
      </w:rPr>
      <w:t xml:space="preserve">, </w:t>
    </w:r>
    <w:r w:rsidR="00283631" w:rsidRPr="00283631">
      <w:rPr>
        <w:b/>
        <w:lang w:val="sv-SE"/>
      </w:rPr>
      <w:t>www.helsinki.fi/sv/medicinska-fakulteten</w:t>
    </w:r>
  </w:p>
  <w:p w14:paraId="748F9C20" w14:textId="77777777" w:rsidR="004F0E42" w:rsidRPr="00283631" w:rsidRDefault="00283631" w:rsidP="005F49CF">
    <w:pPr>
      <w:pStyle w:val="Alatunniste"/>
      <w:spacing w:line="200" w:lineRule="atLeast"/>
      <w:rPr>
        <w:b/>
        <w:lang w:val="en-US"/>
      </w:rPr>
    </w:pPr>
    <w:r w:rsidRPr="00283631">
      <w:rPr>
        <w:b/>
        <w:lang w:val="en-US"/>
      </w:rPr>
      <w:t>Faculty of Medicine, P.O. Box 63</w:t>
    </w:r>
    <w:r w:rsidR="000509BD" w:rsidRPr="00283631">
      <w:rPr>
        <w:b/>
        <w:lang w:val="en-US"/>
      </w:rPr>
      <w:t>, FI-00014 University of Helsinki</w:t>
    </w:r>
    <w:r w:rsidR="005F49CF" w:rsidRPr="00283631">
      <w:rPr>
        <w:b/>
        <w:lang w:val="en-US"/>
      </w:rPr>
      <w:br/>
    </w:r>
    <w:r w:rsidRPr="00283631">
      <w:rPr>
        <w:b/>
        <w:lang w:val="en-US"/>
      </w:rPr>
      <w:t xml:space="preserve">Telephone +358 2941 </w:t>
    </w:r>
    <w:r w:rsidR="00617E16">
      <w:rPr>
        <w:b/>
        <w:lang w:val="en-US"/>
      </w:rPr>
      <w:t>911</w:t>
    </w:r>
    <w:r w:rsidR="000C0BE9" w:rsidRPr="00283631">
      <w:rPr>
        <w:b/>
        <w:lang w:val="en-US"/>
      </w:rPr>
      <w:t xml:space="preserve">, </w:t>
    </w:r>
    <w:r>
      <w:rPr>
        <w:b/>
        <w:lang w:val="en-US"/>
      </w:rPr>
      <w:t>www</w:t>
    </w:r>
    <w:r w:rsidRPr="00283631">
      <w:rPr>
        <w:b/>
        <w:lang w:val="en-US"/>
      </w:rPr>
      <w:t>.helsinki.fi/en/faculty-of-medicine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4A82" w14:textId="77777777" w:rsidR="00370ECB" w:rsidRDefault="00370ECB">
      <w:r>
        <w:separator/>
      </w:r>
    </w:p>
  </w:footnote>
  <w:footnote w:type="continuationSeparator" w:id="0">
    <w:p w14:paraId="525B8132" w14:textId="77777777" w:rsidR="00370ECB" w:rsidRDefault="0037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3" w:type="dxa"/>
      <w:tblInd w:w="51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1275"/>
      <w:gridCol w:w="1276"/>
    </w:tblGrid>
    <w:tr w:rsidR="00283631" w14:paraId="130D4E3A" w14:textId="77777777">
      <w:trPr>
        <w:cantSplit/>
        <w:trHeight w:val="240"/>
      </w:trPr>
      <w:tc>
        <w:tcPr>
          <w:tcW w:w="2552" w:type="dxa"/>
        </w:tcPr>
        <w:p w14:paraId="1564B728" w14:textId="5AE3CA30" w:rsidR="00283631" w:rsidRDefault="00283631" w:rsidP="00283631">
          <w:pPr>
            <w:pStyle w:val="Yltunniste"/>
          </w:pPr>
        </w:p>
      </w:tc>
      <w:tc>
        <w:tcPr>
          <w:tcW w:w="1275" w:type="dxa"/>
        </w:tcPr>
        <w:p w14:paraId="53D34941" w14:textId="4B3435C2" w:rsidR="00283631" w:rsidRDefault="00761826" w:rsidP="00283631">
          <w:pPr>
            <w:pStyle w:val="Yltunniste"/>
            <w:rPr>
              <w:snapToGrid w:val="0"/>
            </w:rPr>
          </w:pPr>
          <w:r>
            <w:rPr>
              <w:snapToGrid w:val="0"/>
            </w:rPr>
            <w:t>6</w:t>
          </w:r>
          <w:r w:rsidR="00283631">
            <w:rPr>
              <w:snapToGrid w:val="0"/>
            </w:rPr>
            <w:t>/20</w:t>
          </w:r>
          <w:r>
            <w:rPr>
              <w:snapToGrid w:val="0"/>
            </w:rPr>
            <w:t>24</w:t>
          </w:r>
        </w:p>
      </w:tc>
      <w:tc>
        <w:tcPr>
          <w:tcW w:w="1276" w:type="dxa"/>
        </w:tcPr>
        <w:p w14:paraId="6BAE26A4" w14:textId="77777777" w:rsidR="00283631" w:rsidRDefault="00283631" w:rsidP="00283631">
          <w:pPr>
            <w:pStyle w:val="Yltunniste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793E06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793E06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283631" w:rsidRPr="00761826" w14:paraId="3235B394" w14:textId="77777777">
      <w:trPr>
        <w:cantSplit/>
        <w:trHeight w:val="240"/>
      </w:trPr>
      <w:tc>
        <w:tcPr>
          <w:tcW w:w="2552" w:type="dxa"/>
        </w:tcPr>
        <w:p w14:paraId="1AFAC530" w14:textId="6FD07092" w:rsidR="00283631" w:rsidRPr="00AE0706" w:rsidRDefault="00283631" w:rsidP="00283631">
          <w:pPr>
            <w:pStyle w:val="Yltunniste"/>
            <w:rPr>
              <w:lang w:val="en-US"/>
            </w:rPr>
          </w:pPr>
        </w:p>
      </w:tc>
      <w:tc>
        <w:tcPr>
          <w:tcW w:w="2551" w:type="dxa"/>
          <w:gridSpan w:val="2"/>
        </w:tcPr>
        <w:p w14:paraId="216B735E" w14:textId="77777777" w:rsidR="00283631" w:rsidRPr="00AE0706" w:rsidRDefault="00283631" w:rsidP="00283631">
          <w:pPr>
            <w:pStyle w:val="Yltunniste"/>
            <w:rPr>
              <w:lang w:val="en-US"/>
            </w:rPr>
          </w:pPr>
        </w:p>
      </w:tc>
    </w:tr>
    <w:tr w:rsidR="00283631" w14:paraId="20A63548" w14:textId="77777777">
      <w:trPr>
        <w:cantSplit/>
        <w:trHeight w:val="240"/>
      </w:trPr>
      <w:tc>
        <w:tcPr>
          <w:tcW w:w="2552" w:type="dxa"/>
        </w:tcPr>
        <w:p w14:paraId="51370F77" w14:textId="77777777" w:rsidR="00283631" w:rsidRPr="00AE0706" w:rsidRDefault="00283631" w:rsidP="00283631">
          <w:pPr>
            <w:pStyle w:val="Yltunniste"/>
            <w:rPr>
              <w:lang w:val="en-US"/>
            </w:rPr>
          </w:pPr>
        </w:p>
      </w:tc>
      <w:tc>
        <w:tcPr>
          <w:tcW w:w="2551" w:type="dxa"/>
          <w:gridSpan w:val="2"/>
        </w:tcPr>
        <w:p w14:paraId="4859307E" w14:textId="46FE35B5" w:rsidR="00283631" w:rsidRDefault="00283631" w:rsidP="00283631">
          <w:pPr>
            <w:pStyle w:val="Yltunniste"/>
          </w:pPr>
        </w:p>
      </w:tc>
    </w:tr>
    <w:tr w:rsidR="00283631" w14:paraId="435A27D3" w14:textId="77777777">
      <w:trPr>
        <w:cantSplit/>
        <w:trHeight w:val="240"/>
      </w:trPr>
      <w:tc>
        <w:tcPr>
          <w:tcW w:w="2552" w:type="dxa"/>
        </w:tcPr>
        <w:p w14:paraId="2356C707" w14:textId="2A7B88C7" w:rsidR="00283631" w:rsidRDefault="00283631" w:rsidP="00283631">
          <w:pPr>
            <w:pStyle w:val="Yltunniste"/>
          </w:pPr>
        </w:p>
      </w:tc>
      <w:tc>
        <w:tcPr>
          <w:tcW w:w="2551" w:type="dxa"/>
          <w:gridSpan w:val="2"/>
        </w:tcPr>
        <w:p w14:paraId="531E100A" w14:textId="77777777" w:rsidR="00283631" w:rsidRDefault="00283631" w:rsidP="00283631">
          <w:pPr>
            <w:pStyle w:val="Yltunniste"/>
          </w:pPr>
        </w:p>
      </w:tc>
    </w:tr>
  </w:tbl>
  <w:p w14:paraId="1C775849" w14:textId="77777777" w:rsidR="004F0E42" w:rsidRDefault="00F068F3">
    <w:pPr>
      <w:pStyle w:val="Yltunniste"/>
    </w:pPr>
    <w:r w:rsidRPr="00127ECE">
      <w:rPr>
        <w:noProof/>
      </w:rPr>
      <w:drawing>
        <wp:anchor distT="0" distB="0" distL="114300" distR="114300" simplePos="0" relativeHeight="251674624" behindDoc="1" locked="1" layoutInCell="0" allowOverlap="1" wp14:anchorId="3BE461C4" wp14:editId="4387760B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8000" cy="1288800"/>
          <wp:effectExtent l="0" t="0" r="3810" b="6985"/>
          <wp:wrapNone/>
          <wp:docPr id="3" name="Kuva 0" descr="Faculty of Medicin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H01_laakeF____B6__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000" cy="12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3" w:type="dxa"/>
      <w:tblInd w:w="51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1275"/>
      <w:gridCol w:w="1276"/>
    </w:tblGrid>
    <w:tr w:rsidR="00283631" w14:paraId="1F3874E1" w14:textId="77777777">
      <w:trPr>
        <w:cantSplit/>
        <w:trHeight w:val="240"/>
      </w:trPr>
      <w:tc>
        <w:tcPr>
          <w:tcW w:w="2552" w:type="dxa"/>
        </w:tcPr>
        <w:p w14:paraId="0D03DFFA" w14:textId="5D87DCC6" w:rsidR="00283631" w:rsidRPr="002711FF" w:rsidRDefault="00283631" w:rsidP="00283631">
          <w:pPr>
            <w:pStyle w:val="Yltunniste"/>
            <w:rPr>
              <w:sz w:val="18"/>
              <w:szCs w:val="18"/>
            </w:rPr>
          </w:pPr>
        </w:p>
      </w:tc>
      <w:tc>
        <w:tcPr>
          <w:tcW w:w="1275" w:type="dxa"/>
        </w:tcPr>
        <w:p w14:paraId="68B431DD" w14:textId="300EEC0A" w:rsidR="00283631" w:rsidRPr="002711FF" w:rsidRDefault="00761826" w:rsidP="00283631">
          <w:pPr>
            <w:pStyle w:val="Yltunniste"/>
            <w:rPr>
              <w:snapToGrid w:val="0"/>
              <w:sz w:val="18"/>
              <w:szCs w:val="18"/>
            </w:rPr>
          </w:pPr>
          <w:r w:rsidRPr="002711FF">
            <w:rPr>
              <w:snapToGrid w:val="0"/>
              <w:sz w:val="18"/>
              <w:szCs w:val="18"/>
            </w:rPr>
            <w:t>6</w:t>
          </w:r>
          <w:r w:rsidR="00283631" w:rsidRPr="002711FF">
            <w:rPr>
              <w:snapToGrid w:val="0"/>
              <w:sz w:val="18"/>
              <w:szCs w:val="18"/>
            </w:rPr>
            <w:t>/20</w:t>
          </w:r>
          <w:r w:rsidRPr="002711FF">
            <w:rPr>
              <w:snapToGrid w:val="0"/>
              <w:sz w:val="18"/>
              <w:szCs w:val="18"/>
            </w:rPr>
            <w:t>24</w:t>
          </w:r>
        </w:p>
      </w:tc>
      <w:tc>
        <w:tcPr>
          <w:tcW w:w="1276" w:type="dxa"/>
        </w:tcPr>
        <w:p w14:paraId="63E9E664" w14:textId="77777777" w:rsidR="00283631" w:rsidRPr="002711FF" w:rsidRDefault="00283631" w:rsidP="00283631">
          <w:pPr>
            <w:pStyle w:val="Yltunniste"/>
            <w:rPr>
              <w:sz w:val="18"/>
              <w:szCs w:val="18"/>
            </w:rPr>
          </w:pPr>
          <w:r w:rsidRPr="002711FF">
            <w:rPr>
              <w:snapToGrid w:val="0"/>
              <w:sz w:val="18"/>
              <w:szCs w:val="18"/>
            </w:rPr>
            <w:fldChar w:fldCharType="begin"/>
          </w:r>
          <w:r w:rsidRPr="002711FF">
            <w:rPr>
              <w:snapToGrid w:val="0"/>
              <w:sz w:val="18"/>
              <w:szCs w:val="18"/>
            </w:rPr>
            <w:instrText xml:space="preserve"> PAGE </w:instrText>
          </w:r>
          <w:r w:rsidRPr="002711FF">
            <w:rPr>
              <w:snapToGrid w:val="0"/>
              <w:sz w:val="18"/>
              <w:szCs w:val="18"/>
            </w:rPr>
            <w:fldChar w:fldCharType="separate"/>
          </w:r>
          <w:r w:rsidR="00D24330" w:rsidRPr="002711FF">
            <w:rPr>
              <w:noProof/>
              <w:snapToGrid w:val="0"/>
              <w:sz w:val="18"/>
              <w:szCs w:val="18"/>
            </w:rPr>
            <w:t>1</w:t>
          </w:r>
          <w:r w:rsidRPr="002711FF">
            <w:rPr>
              <w:snapToGrid w:val="0"/>
              <w:sz w:val="18"/>
              <w:szCs w:val="18"/>
            </w:rPr>
            <w:fldChar w:fldCharType="end"/>
          </w:r>
          <w:r w:rsidRPr="002711FF">
            <w:rPr>
              <w:snapToGrid w:val="0"/>
              <w:sz w:val="18"/>
              <w:szCs w:val="18"/>
            </w:rPr>
            <w:t xml:space="preserve"> (</w:t>
          </w:r>
          <w:r w:rsidRPr="002711FF">
            <w:rPr>
              <w:snapToGrid w:val="0"/>
              <w:sz w:val="18"/>
              <w:szCs w:val="18"/>
            </w:rPr>
            <w:fldChar w:fldCharType="begin"/>
          </w:r>
          <w:r w:rsidRPr="002711FF">
            <w:rPr>
              <w:snapToGrid w:val="0"/>
              <w:sz w:val="18"/>
              <w:szCs w:val="18"/>
            </w:rPr>
            <w:instrText xml:space="preserve"> NUMPAGES </w:instrText>
          </w:r>
          <w:r w:rsidRPr="002711FF">
            <w:rPr>
              <w:snapToGrid w:val="0"/>
              <w:sz w:val="18"/>
              <w:szCs w:val="18"/>
            </w:rPr>
            <w:fldChar w:fldCharType="separate"/>
          </w:r>
          <w:r w:rsidR="00D24330" w:rsidRPr="002711FF">
            <w:rPr>
              <w:noProof/>
              <w:snapToGrid w:val="0"/>
              <w:sz w:val="18"/>
              <w:szCs w:val="18"/>
            </w:rPr>
            <w:t>1</w:t>
          </w:r>
          <w:r w:rsidRPr="002711FF">
            <w:rPr>
              <w:snapToGrid w:val="0"/>
              <w:sz w:val="18"/>
              <w:szCs w:val="18"/>
            </w:rPr>
            <w:fldChar w:fldCharType="end"/>
          </w:r>
          <w:r w:rsidRPr="002711FF">
            <w:rPr>
              <w:snapToGrid w:val="0"/>
              <w:sz w:val="18"/>
              <w:szCs w:val="18"/>
            </w:rPr>
            <w:t>)</w:t>
          </w:r>
        </w:p>
      </w:tc>
    </w:tr>
    <w:tr w:rsidR="008939FB" w14:paraId="06FB35D8" w14:textId="77777777">
      <w:trPr>
        <w:cantSplit/>
        <w:trHeight w:val="240"/>
      </w:trPr>
      <w:tc>
        <w:tcPr>
          <w:tcW w:w="2552" w:type="dxa"/>
        </w:tcPr>
        <w:p w14:paraId="309DC0A6" w14:textId="5608A05B" w:rsidR="008939FB" w:rsidRPr="002711FF" w:rsidRDefault="008939FB" w:rsidP="00283631">
          <w:pPr>
            <w:pStyle w:val="Yltunniste"/>
            <w:rPr>
              <w:sz w:val="18"/>
              <w:szCs w:val="18"/>
            </w:rPr>
          </w:pPr>
          <w:r>
            <w:rPr>
              <w:sz w:val="18"/>
              <w:szCs w:val="18"/>
            </w:rPr>
            <w:t>Helsingin yliopisto</w:t>
          </w:r>
        </w:p>
      </w:tc>
      <w:tc>
        <w:tcPr>
          <w:tcW w:w="1275" w:type="dxa"/>
        </w:tcPr>
        <w:p w14:paraId="2EF46D2F" w14:textId="77777777" w:rsidR="008939FB" w:rsidRPr="002711FF" w:rsidRDefault="008939FB" w:rsidP="00283631">
          <w:pPr>
            <w:pStyle w:val="Yltunniste"/>
            <w:rPr>
              <w:snapToGrid w:val="0"/>
              <w:sz w:val="18"/>
              <w:szCs w:val="18"/>
            </w:rPr>
          </w:pPr>
        </w:p>
      </w:tc>
      <w:tc>
        <w:tcPr>
          <w:tcW w:w="1276" w:type="dxa"/>
        </w:tcPr>
        <w:p w14:paraId="720D657C" w14:textId="77777777" w:rsidR="008939FB" w:rsidRPr="002711FF" w:rsidRDefault="008939FB" w:rsidP="00283631">
          <w:pPr>
            <w:pStyle w:val="Yltunniste"/>
            <w:rPr>
              <w:snapToGrid w:val="0"/>
              <w:sz w:val="18"/>
              <w:szCs w:val="18"/>
            </w:rPr>
          </w:pPr>
        </w:p>
      </w:tc>
    </w:tr>
    <w:tr w:rsidR="00283631" w:rsidRPr="00761826" w14:paraId="36A6FE17" w14:textId="77777777">
      <w:trPr>
        <w:cantSplit/>
        <w:trHeight w:val="240"/>
      </w:trPr>
      <w:tc>
        <w:tcPr>
          <w:tcW w:w="2552" w:type="dxa"/>
        </w:tcPr>
        <w:p w14:paraId="1D7A2F42" w14:textId="7D26F722" w:rsidR="00761826" w:rsidRPr="002711FF" w:rsidRDefault="00761826" w:rsidP="00283631">
          <w:pPr>
            <w:pStyle w:val="Yltunniste"/>
            <w:rPr>
              <w:sz w:val="18"/>
              <w:szCs w:val="18"/>
              <w:lang w:val="en-US"/>
            </w:rPr>
          </w:pPr>
          <w:r w:rsidRPr="002711FF">
            <w:rPr>
              <w:sz w:val="18"/>
              <w:szCs w:val="18"/>
              <w:lang w:val="en-US"/>
            </w:rPr>
            <w:t>Lääketieteellinen tiedekunta</w:t>
          </w:r>
        </w:p>
      </w:tc>
      <w:tc>
        <w:tcPr>
          <w:tcW w:w="2551" w:type="dxa"/>
          <w:gridSpan w:val="2"/>
        </w:tcPr>
        <w:p w14:paraId="7373A5A7" w14:textId="77777777" w:rsidR="00283631" w:rsidRPr="002711FF" w:rsidRDefault="00283631" w:rsidP="00283631">
          <w:pPr>
            <w:pStyle w:val="Yltunniste"/>
            <w:rPr>
              <w:sz w:val="18"/>
              <w:szCs w:val="18"/>
              <w:lang w:val="en-US"/>
            </w:rPr>
          </w:pPr>
        </w:p>
      </w:tc>
    </w:tr>
    <w:tr w:rsidR="00283631" w:rsidRPr="00761826" w14:paraId="082E1F92" w14:textId="77777777">
      <w:trPr>
        <w:cantSplit/>
        <w:trHeight w:val="240"/>
      </w:trPr>
      <w:tc>
        <w:tcPr>
          <w:tcW w:w="2552" w:type="dxa"/>
        </w:tcPr>
        <w:p w14:paraId="3F6E8D1A" w14:textId="6BC9EB3E" w:rsidR="00283631" w:rsidRPr="002711FF" w:rsidRDefault="00283631" w:rsidP="00283631">
          <w:pPr>
            <w:pStyle w:val="Yltunniste"/>
            <w:rPr>
              <w:sz w:val="18"/>
              <w:szCs w:val="18"/>
              <w:lang w:val="en-US"/>
            </w:rPr>
          </w:pPr>
        </w:p>
      </w:tc>
      <w:tc>
        <w:tcPr>
          <w:tcW w:w="2551" w:type="dxa"/>
          <w:gridSpan w:val="2"/>
        </w:tcPr>
        <w:p w14:paraId="0F27E2A2" w14:textId="4316EED7" w:rsidR="00283631" w:rsidRPr="002711FF" w:rsidRDefault="00283631" w:rsidP="00283631">
          <w:pPr>
            <w:pStyle w:val="Yltunniste"/>
            <w:rPr>
              <w:sz w:val="18"/>
              <w:szCs w:val="18"/>
              <w:lang w:val="en-US"/>
            </w:rPr>
          </w:pPr>
        </w:p>
      </w:tc>
    </w:tr>
    <w:tr w:rsidR="00283631" w:rsidRPr="00761826" w14:paraId="1EE83FBC" w14:textId="77777777">
      <w:trPr>
        <w:cantSplit/>
        <w:trHeight w:val="240"/>
      </w:trPr>
      <w:tc>
        <w:tcPr>
          <w:tcW w:w="2552" w:type="dxa"/>
        </w:tcPr>
        <w:p w14:paraId="6C7DD8C9" w14:textId="64183EFD" w:rsidR="00283631" w:rsidRPr="00617E16" w:rsidRDefault="00283631" w:rsidP="00283631">
          <w:pPr>
            <w:pStyle w:val="Yltunniste"/>
            <w:rPr>
              <w:lang w:val="en-US"/>
            </w:rPr>
          </w:pPr>
        </w:p>
      </w:tc>
      <w:tc>
        <w:tcPr>
          <w:tcW w:w="2551" w:type="dxa"/>
          <w:gridSpan w:val="2"/>
        </w:tcPr>
        <w:p w14:paraId="32F2926D" w14:textId="77777777" w:rsidR="00283631" w:rsidRPr="00617E16" w:rsidRDefault="00283631" w:rsidP="00283631">
          <w:pPr>
            <w:pStyle w:val="Yltunniste"/>
            <w:rPr>
              <w:lang w:val="en-US"/>
            </w:rPr>
          </w:pPr>
        </w:p>
      </w:tc>
    </w:tr>
  </w:tbl>
  <w:p w14:paraId="4EE1C47F" w14:textId="0010618D" w:rsidR="004F0E42" w:rsidRPr="00617E16" w:rsidRDefault="00A1287D">
    <w:pPr>
      <w:pStyle w:val="Yltunniste"/>
      <w:rPr>
        <w:lang w:val="en-US"/>
      </w:rPr>
    </w:pPr>
    <w:r w:rsidRPr="00127ECE">
      <w:rPr>
        <w:noProof/>
      </w:rPr>
      <w:drawing>
        <wp:anchor distT="0" distB="0" distL="114300" distR="114300" simplePos="0" relativeHeight="251676672" behindDoc="1" locked="0" layoutInCell="0" allowOverlap="1" wp14:anchorId="0F7B0783" wp14:editId="18AA882C">
          <wp:simplePos x="0" y="0"/>
          <wp:positionH relativeFrom="page">
            <wp:posOffset>241300</wp:posOffset>
          </wp:positionH>
          <wp:positionV relativeFrom="topMargin">
            <wp:posOffset>223682</wp:posOffset>
          </wp:positionV>
          <wp:extent cx="1368000" cy="1288800"/>
          <wp:effectExtent l="0" t="0" r="3810" b="6985"/>
          <wp:wrapNone/>
          <wp:docPr id="2" name="Kuva 2" descr="Faculty of Medicin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H01_laakeF____B6__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000" cy="12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524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9384CAE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CF843B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BB24F14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BC0BD4A"/>
    <w:lvl w:ilvl="0">
      <w:start w:val="1"/>
      <w:numFmt w:val="bullet"/>
      <w:pStyle w:val="Merkittyluettelo2"/>
      <w:lvlText w:val="−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5" w15:restartNumberingAfterBreak="0">
    <w:nsid w:val="FFFFFF88"/>
    <w:multiLevelType w:val="singleLevel"/>
    <w:tmpl w:val="690C73A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CCAA09D0"/>
    <w:lvl w:ilvl="0">
      <w:start w:val="1"/>
      <w:numFmt w:val="bullet"/>
      <w:pStyle w:val="Merkittyluettelo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0D60E8D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E4E2188"/>
    <w:multiLevelType w:val="multilevel"/>
    <w:tmpl w:val="13AE4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49BC059B"/>
    <w:multiLevelType w:val="multilevel"/>
    <w:tmpl w:val="8A600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4F257F66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4FCE4807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63910F2C"/>
    <w:multiLevelType w:val="multilevel"/>
    <w:tmpl w:val="040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5F92D72"/>
    <w:multiLevelType w:val="hybridMultilevel"/>
    <w:tmpl w:val="5A5C07B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638745">
    <w:abstractNumId w:val="5"/>
  </w:num>
  <w:num w:numId="2" w16cid:durableId="399448013">
    <w:abstractNumId w:val="6"/>
  </w:num>
  <w:num w:numId="3" w16cid:durableId="1686131364">
    <w:abstractNumId w:val="4"/>
  </w:num>
  <w:num w:numId="4" w16cid:durableId="220025912">
    <w:abstractNumId w:val="3"/>
  </w:num>
  <w:num w:numId="5" w16cid:durableId="182550239">
    <w:abstractNumId w:val="8"/>
  </w:num>
  <w:num w:numId="6" w16cid:durableId="1415281189">
    <w:abstractNumId w:val="7"/>
  </w:num>
  <w:num w:numId="7" w16cid:durableId="586813455">
    <w:abstractNumId w:val="9"/>
  </w:num>
  <w:num w:numId="8" w16cid:durableId="1587687826">
    <w:abstractNumId w:val="0"/>
  </w:num>
  <w:num w:numId="9" w16cid:durableId="1599289234">
    <w:abstractNumId w:val="2"/>
  </w:num>
  <w:num w:numId="10" w16cid:durableId="203103273">
    <w:abstractNumId w:val="1"/>
  </w:num>
  <w:num w:numId="11" w16cid:durableId="463698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164125">
    <w:abstractNumId w:val="7"/>
  </w:num>
  <w:num w:numId="13" w16cid:durableId="86922276">
    <w:abstractNumId w:val="7"/>
  </w:num>
  <w:num w:numId="14" w16cid:durableId="220560988">
    <w:abstractNumId w:val="7"/>
  </w:num>
  <w:num w:numId="15" w16cid:durableId="2013797772">
    <w:abstractNumId w:val="10"/>
  </w:num>
  <w:num w:numId="16" w16cid:durableId="374543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615137">
    <w:abstractNumId w:val="11"/>
  </w:num>
  <w:num w:numId="18" w16cid:durableId="1929994549">
    <w:abstractNumId w:val="12"/>
  </w:num>
  <w:num w:numId="19" w16cid:durableId="796946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8487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N4D2EwU2VFJxkE7mCd2JG8UIAegal2B1BJSi9B0hEx3nq5Lhblz3LIzq4ABSydwhxaktpawukQB5nwKv3Fcw==" w:salt="cvORFcnoNliZAKge23qKxw=="/>
  <w:defaultTabStop w:val="1304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26"/>
    <w:rsid w:val="00012C8C"/>
    <w:rsid w:val="000205AA"/>
    <w:rsid w:val="00033E16"/>
    <w:rsid w:val="000509BD"/>
    <w:rsid w:val="00061587"/>
    <w:rsid w:val="000771D5"/>
    <w:rsid w:val="00095D4A"/>
    <w:rsid w:val="000C0BE9"/>
    <w:rsid w:val="00127ECE"/>
    <w:rsid w:val="001569B9"/>
    <w:rsid w:val="00174DFA"/>
    <w:rsid w:val="00183944"/>
    <w:rsid w:val="00192621"/>
    <w:rsid w:val="0019613F"/>
    <w:rsid w:val="001A0D65"/>
    <w:rsid w:val="001E12F3"/>
    <w:rsid w:val="002560A0"/>
    <w:rsid w:val="002711FF"/>
    <w:rsid w:val="00283631"/>
    <w:rsid w:val="002B16A2"/>
    <w:rsid w:val="002D3D51"/>
    <w:rsid w:val="002E02AD"/>
    <w:rsid w:val="002E2A59"/>
    <w:rsid w:val="002E7F09"/>
    <w:rsid w:val="002F031B"/>
    <w:rsid w:val="0031436A"/>
    <w:rsid w:val="00320873"/>
    <w:rsid w:val="00327BDE"/>
    <w:rsid w:val="003429BF"/>
    <w:rsid w:val="00370ECB"/>
    <w:rsid w:val="003835F2"/>
    <w:rsid w:val="00386267"/>
    <w:rsid w:val="004A627D"/>
    <w:rsid w:val="004D5BDE"/>
    <w:rsid w:val="004F0E42"/>
    <w:rsid w:val="004F1F62"/>
    <w:rsid w:val="00503859"/>
    <w:rsid w:val="00505A92"/>
    <w:rsid w:val="00550DAC"/>
    <w:rsid w:val="00552061"/>
    <w:rsid w:val="005C144A"/>
    <w:rsid w:val="005D49AF"/>
    <w:rsid w:val="005F49CF"/>
    <w:rsid w:val="00613AE3"/>
    <w:rsid w:val="00617E16"/>
    <w:rsid w:val="006238CE"/>
    <w:rsid w:val="006610F4"/>
    <w:rsid w:val="006918D8"/>
    <w:rsid w:val="006D6B44"/>
    <w:rsid w:val="006E61A0"/>
    <w:rsid w:val="006F2B08"/>
    <w:rsid w:val="007002F5"/>
    <w:rsid w:val="0073571C"/>
    <w:rsid w:val="007456E7"/>
    <w:rsid w:val="00761826"/>
    <w:rsid w:val="007661C9"/>
    <w:rsid w:val="00793E06"/>
    <w:rsid w:val="007C0D0A"/>
    <w:rsid w:val="007C3DB5"/>
    <w:rsid w:val="007E55A0"/>
    <w:rsid w:val="007F37CE"/>
    <w:rsid w:val="007F4BD8"/>
    <w:rsid w:val="008348BA"/>
    <w:rsid w:val="00841BA3"/>
    <w:rsid w:val="008604F0"/>
    <w:rsid w:val="008939FB"/>
    <w:rsid w:val="008973CB"/>
    <w:rsid w:val="008A5441"/>
    <w:rsid w:val="008A59AB"/>
    <w:rsid w:val="008B351E"/>
    <w:rsid w:val="008D1E5A"/>
    <w:rsid w:val="00906A99"/>
    <w:rsid w:val="009655CA"/>
    <w:rsid w:val="00A01F15"/>
    <w:rsid w:val="00A1287D"/>
    <w:rsid w:val="00A1292B"/>
    <w:rsid w:val="00A35A9C"/>
    <w:rsid w:val="00A4026E"/>
    <w:rsid w:val="00A50B49"/>
    <w:rsid w:val="00A840FB"/>
    <w:rsid w:val="00AB059A"/>
    <w:rsid w:val="00AF0E2B"/>
    <w:rsid w:val="00AF1B0D"/>
    <w:rsid w:val="00AF3E04"/>
    <w:rsid w:val="00B33B4D"/>
    <w:rsid w:val="00B4362D"/>
    <w:rsid w:val="00B50BB1"/>
    <w:rsid w:val="00BA07C1"/>
    <w:rsid w:val="00BA3753"/>
    <w:rsid w:val="00BA64F2"/>
    <w:rsid w:val="00BF3C82"/>
    <w:rsid w:val="00C41ED0"/>
    <w:rsid w:val="00C57A72"/>
    <w:rsid w:val="00C903AF"/>
    <w:rsid w:val="00C94C0B"/>
    <w:rsid w:val="00CA0137"/>
    <w:rsid w:val="00CC0349"/>
    <w:rsid w:val="00D24330"/>
    <w:rsid w:val="00D31531"/>
    <w:rsid w:val="00DC1030"/>
    <w:rsid w:val="00DC72B3"/>
    <w:rsid w:val="00DC75AF"/>
    <w:rsid w:val="00DE57F3"/>
    <w:rsid w:val="00DE5A1D"/>
    <w:rsid w:val="00DF5F4F"/>
    <w:rsid w:val="00E063EF"/>
    <w:rsid w:val="00E14285"/>
    <w:rsid w:val="00E55E21"/>
    <w:rsid w:val="00E963D3"/>
    <w:rsid w:val="00F006A4"/>
    <w:rsid w:val="00F068F3"/>
    <w:rsid w:val="00F236CC"/>
    <w:rsid w:val="00FA360F"/>
    <w:rsid w:val="00FB4889"/>
    <w:rsid w:val="00FE35BB"/>
    <w:rsid w:val="00FE7AF6"/>
    <w:rsid w:val="011F4E39"/>
    <w:rsid w:val="062E3249"/>
    <w:rsid w:val="107588E0"/>
    <w:rsid w:val="2B14EC12"/>
    <w:rsid w:val="479BA258"/>
    <w:rsid w:val="549BA4D8"/>
    <w:rsid w:val="557CC6C1"/>
    <w:rsid w:val="691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84958"/>
  <w15:docId w15:val="{A4A58A40-BE51-4C76-9D5D-88C5A1A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6182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fi-FI"/>
      <w14:ligatures w14:val="standardContextual"/>
    </w:rPr>
  </w:style>
  <w:style w:type="paragraph" w:styleId="Otsikko1">
    <w:name w:val="heading 1"/>
    <w:next w:val="Leipteksti"/>
    <w:link w:val="Otsikko1Char"/>
    <w:qFormat/>
    <w:rsid w:val="002F031B"/>
    <w:pPr>
      <w:keepNext/>
      <w:numPr>
        <w:numId w:val="14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Otsikko2">
    <w:name w:val="heading 2"/>
    <w:basedOn w:val="Leipteksti"/>
    <w:next w:val="Leipteksti"/>
    <w:link w:val="Otsikko2Char"/>
    <w:qFormat/>
    <w:rsid w:val="002F031B"/>
    <w:pPr>
      <w:numPr>
        <w:ilvl w:val="1"/>
        <w:numId w:val="14"/>
      </w:numPr>
      <w:tabs>
        <w:tab w:val="clear" w:pos="576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</w:rPr>
  </w:style>
  <w:style w:type="paragraph" w:styleId="Otsikko3">
    <w:name w:val="heading 3"/>
    <w:basedOn w:val="Leipteksti"/>
    <w:next w:val="Leipteksti"/>
    <w:link w:val="Otsikko3Char"/>
    <w:qFormat/>
    <w:rsid w:val="002F031B"/>
    <w:pPr>
      <w:numPr>
        <w:ilvl w:val="2"/>
        <w:numId w:val="14"/>
      </w:numPr>
      <w:tabs>
        <w:tab w:val="clear" w:pos="720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</w:rPr>
  </w:style>
  <w:style w:type="paragraph" w:styleId="Otsikko4">
    <w:name w:val="heading 4"/>
    <w:basedOn w:val="Otsikko"/>
    <w:next w:val="Leipteksti"/>
    <w:qFormat/>
    <w:rsid w:val="002F031B"/>
    <w:pPr>
      <w:keepNext/>
      <w:numPr>
        <w:ilvl w:val="3"/>
        <w:numId w:val="14"/>
      </w:numPr>
      <w:spacing w:after="60"/>
      <w:ind w:left="862" w:hanging="862"/>
      <w:outlineLvl w:val="3"/>
    </w:pPr>
    <w:rPr>
      <w:b w:val="0"/>
      <w:sz w:val="24"/>
    </w:rPr>
  </w:style>
  <w:style w:type="paragraph" w:styleId="Otsikko5">
    <w:name w:val="heading 5"/>
    <w:basedOn w:val="Leipteksti"/>
    <w:next w:val="Leipteksti"/>
    <w:qFormat/>
    <w:rsid w:val="002F031B"/>
    <w:pPr>
      <w:numPr>
        <w:ilvl w:val="4"/>
        <w:numId w:val="14"/>
      </w:numPr>
      <w:spacing w:before="240" w:after="60" w:line="280" w:lineRule="atLeast"/>
      <w:ind w:left="1009" w:hanging="1009"/>
      <w:outlineLvl w:val="4"/>
    </w:pPr>
    <w:rPr>
      <w:b/>
      <w:i/>
      <w:sz w:val="24"/>
    </w:rPr>
  </w:style>
  <w:style w:type="paragraph" w:styleId="Otsikko6">
    <w:name w:val="heading 6"/>
    <w:basedOn w:val="Leipteksti"/>
    <w:next w:val="Leipteksti"/>
    <w:qFormat/>
    <w:rsid w:val="002F031B"/>
    <w:pPr>
      <w:numPr>
        <w:ilvl w:val="5"/>
        <w:numId w:val="14"/>
      </w:numPr>
      <w:spacing w:before="240" w:after="60" w:line="280" w:lineRule="atLeast"/>
      <w:ind w:left="1151" w:hanging="1151"/>
      <w:outlineLvl w:val="5"/>
    </w:pPr>
    <w:rPr>
      <w:b/>
      <w:sz w:val="24"/>
    </w:rPr>
  </w:style>
  <w:style w:type="paragraph" w:styleId="Otsikko7">
    <w:name w:val="heading 7"/>
    <w:basedOn w:val="Normaali"/>
    <w:next w:val="Normaali"/>
    <w:qFormat/>
    <w:rsid w:val="002F031B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Otsikko8">
    <w:name w:val="heading 8"/>
    <w:basedOn w:val="Normaali"/>
    <w:next w:val="Normaali"/>
    <w:qFormat/>
    <w:rsid w:val="002F031B"/>
    <w:pPr>
      <w:numPr>
        <w:ilvl w:val="7"/>
        <w:numId w:val="14"/>
      </w:numPr>
      <w:spacing w:before="240" w:after="60"/>
      <w:outlineLvl w:val="7"/>
    </w:pPr>
    <w:rPr>
      <w:i/>
      <w:sz w:val="24"/>
    </w:rPr>
  </w:style>
  <w:style w:type="paragraph" w:styleId="Otsikko9">
    <w:name w:val="heading 9"/>
    <w:basedOn w:val="Normaali"/>
    <w:next w:val="Normaali"/>
    <w:qFormat/>
    <w:rsid w:val="002F031B"/>
    <w:pPr>
      <w:numPr>
        <w:ilvl w:val="8"/>
        <w:numId w:val="14"/>
      </w:numPr>
      <w:spacing w:before="240" w:after="6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2F031B"/>
  </w:style>
  <w:style w:type="paragraph" w:styleId="Alatunniste">
    <w:name w:val="footer"/>
    <w:rsid w:val="00E55E21"/>
    <w:pPr>
      <w:spacing w:before="20" w:line="200" w:lineRule="exact"/>
      <w:ind w:left="3062"/>
    </w:pPr>
    <w:rPr>
      <w:rFonts w:ascii="Arial" w:hAnsi="Arial"/>
      <w:color w:val="8C8C8C"/>
      <w:sz w:val="15"/>
      <w:lang w:val="fi-FI" w:eastAsia="fi-FI"/>
    </w:rPr>
  </w:style>
  <w:style w:type="paragraph" w:styleId="Sisluet1">
    <w:name w:val="toc 1"/>
    <w:autoRedefine/>
    <w:semiHidden/>
    <w:rsid w:val="002F031B"/>
    <w:pPr>
      <w:tabs>
        <w:tab w:val="left" w:pos="340"/>
        <w:tab w:val="left" w:pos="680"/>
        <w:tab w:val="left" w:pos="1021"/>
        <w:tab w:val="right" w:leader="dot" w:pos="9072"/>
      </w:tabs>
      <w:spacing w:line="360" w:lineRule="auto"/>
    </w:pPr>
    <w:rPr>
      <w:rFonts w:ascii="Arial" w:hAnsi="Arial"/>
      <w:noProof/>
      <w:sz w:val="22"/>
      <w:lang w:val="fi-FI" w:eastAsia="fi-FI"/>
    </w:rPr>
  </w:style>
  <w:style w:type="paragraph" w:styleId="Numeroituluettelo">
    <w:name w:val="List Number"/>
    <w:basedOn w:val="Leipteksti"/>
    <w:rsid w:val="002F031B"/>
    <w:pPr>
      <w:numPr>
        <w:numId w:val="1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Merkittyluettelo">
    <w:name w:val="List Bullet"/>
    <w:basedOn w:val="Leipteksti"/>
    <w:autoRedefine/>
    <w:rsid w:val="002F031B"/>
    <w:pPr>
      <w:numPr>
        <w:numId w:val="2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Leipteksti">
    <w:name w:val="Body Text"/>
    <w:link w:val="LeiptekstiChar"/>
    <w:rsid w:val="002F031B"/>
    <w:pPr>
      <w:tabs>
        <w:tab w:val="left" w:pos="1247"/>
        <w:tab w:val="left" w:pos="2495"/>
        <w:tab w:val="left" w:pos="3742"/>
        <w:tab w:val="left" w:pos="4990"/>
      </w:tabs>
      <w:spacing w:after="120" w:line="260" w:lineRule="atLeast"/>
    </w:pPr>
    <w:rPr>
      <w:rFonts w:ascii="Arial" w:hAnsi="Arial"/>
      <w:noProof/>
      <w:sz w:val="22"/>
      <w:lang w:val="fi-FI" w:eastAsia="fi-FI"/>
    </w:rPr>
  </w:style>
  <w:style w:type="paragraph" w:styleId="Otsikko">
    <w:name w:val="Title"/>
    <w:next w:val="Leipteksti"/>
    <w:qFormat/>
    <w:rsid w:val="002F031B"/>
    <w:pPr>
      <w:tabs>
        <w:tab w:val="left" w:pos="1304"/>
      </w:tabs>
      <w:spacing w:before="240" w:after="240" w:line="280" w:lineRule="atLeast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Numeroituluettelo2">
    <w:name w:val="List Number 2"/>
    <w:basedOn w:val="Merkittyluettelo"/>
    <w:rsid w:val="002F031B"/>
    <w:pPr>
      <w:numPr>
        <w:numId w:val="9"/>
      </w:numPr>
      <w:tabs>
        <w:tab w:val="clear" w:pos="643"/>
        <w:tab w:val="clear" w:pos="1985"/>
        <w:tab w:val="clear" w:pos="2325"/>
        <w:tab w:val="left" w:pos="340"/>
      </w:tabs>
      <w:ind w:left="680" w:hanging="340"/>
    </w:pPr>
  </w:style>
  <w:style w:type="paragraph" w:styleId="Numeroituluettelo3">
    <w:name w:val="List Number 3"/>
    <w:basedOn w:val="Merkittyluettelo"/>
    <w:rsid w:val="002F031B"/>
    <w:pPr>
      <w:numPr>
        <w:numId w:val="10"/>
      </w:numPr>
      <w:tabs>
        <w:tab w:val="clear" w:pos="926"/>
        <w:tab w:val="clear" w:pos="1985"/>
        <w:tab w:val="clear" w:pos="2325"/>
        <w:tab w:val="clear" w:pos="2665"/>
        <w:tab w:val="left" w:pos="340"/>
      </w:tabs>
      <w:ind w:left="1020" w:hanging="340"/>
    </w:pPr>
  </w:style>
  <w:style w:type="paragraph" w:styleId="Merkittyluettelo3">
    <w:name w:val="List Bullet 3"/>
    <w:basedOn w:val="Merkittyluettelo"/>
    <w:autoRedefine/>
    <w:rsid w:val="002F031B"/>
    <w:pPr>
      <w:numPr>
        <w:numId w:val="4"/>
      </w:numPr>
      <w:tabs>
        <w:tab w:val="clear" w:pos="926"/>
        <w:tab w:val="clear" w:pos="1985"/>
        <w:tab w:val="clear" w:pos="2325"/>
        <w:tab w:val="left" w:pos="340"/>
      </w:tabs>
      <w:ind w:left="1020" w:hanging="340"/>
    </w:pPr>
  </w:style>
  <w:style w:type="paragraph" w:styleId="Merkittyluettelo2">
    <w:name w:val="List Bullet 2"/>
    <w:basedOn w:val="Merkittyluettelo"/>
    <w:autoRedefine/>
    <w:rsid w:val="002F031B"/>
    <w:pPr>
      <w:numPr>
        <w:numId w:val="3"/>
      </w:numPr>
      <w:tabs>
        <w:tab w:val="clear" w:pos="643"/>
        <w:tab w:val="clear" w:pos="1985"/>
        <w:tab w:val="left" w:pos="340"/>
      </w:tabs>
      <w:ind w:left="680" w:hanging="340"/>
    </w:pPr>
  </w:style>
  <w:style w:type="paragraph" w:styleId="Sisluet2">
    <w:name w:val="toc 2"/>
    <w:basedOn w:val="Sisluet1"/>
    <w:next w:val="Sisennettyleipteksti2"/>
    <w:autoRedefine/>
    <w:semiHidden/>
    <w:rsid w:val="002F031B"/>
    <w:pPr>
      <w:tabs>
        <w:tab w:val="left" w:pos="1361"/>
      </w:tabs>
      <w:ind w:left="340"/>
    </w:pPr>
  </w:style>
  <w:style w:type="paragraph" w:styleId="Sisluet3">
    <w:name w:val="toc 3"/>
    <w:basedOn w:val="Sisluet1"/>
    <w:next w:val="Sisennettyleipteksti3"/>
    <w:autoRedefine/>
    <w:semiHidden/>
    <w:rsid w:val="002F031B"/>
    <w:pPr>
      <w:tabs>
        <w:tab w:val="left" w:pos="1361"/>
      </w:tabs>
      <w:ind w:left="680"/>
    </w:pPr>
  </w:style>
  <w:style w:type="paragraph" w:styleId="Sisluet4">
    <w:name w:val="toc 4"/>
    <w:basedOn w:val="Normaali"/>
    <w:next w:val="Normaali"/>
    <w:autoRedefine/>
    <w:semiHidden/>
    <w:rsid w:val="002F031B"/>
    <w:pPr>
      <w:ind w:left="660"/>
    </w:pPr>
  </w:style>
  <w:style w:type="paragraph" w:styleId="Sisluet5">
    <w:name w:val="toc 5"/>
    <w:basedOn w:val="Normaali"/>
    <w:next w:val="Normaali"/>
    <w:autoRedefine/>
    <w:semiHidden/>
    <w:rsid w:val="002F031B"/>
    <w:pPr>
      <w:ind w:left="880"/>
    </w:pPr>
  </w:style>
  <w:style w:type="paragraph" w:styleId="Sisluet6">
    <w:name w:val="toc 6"/>
    <w:basedOn w:val="Normaali"/>
    <w:next w:val="Normaali"/>
    <w:autoRedefine/>
    <w:semiHidden/>
    <w:rsid w:val="002F031B"/>
    <w:pPr>
      <w:ind w:left="1100"/>
    </w:pPr>
  </w:style>
  <w:style w:type="paragraph" w:styleId="Sisluet7">
    <w:name w:val="toc 7"/>
    <w:basedOn w:val="Normaali"/>
    <w:next w:val="Normaali"/>
    <w:autoRedefine/>
    <w:semiHidden/>
    <w:rsid w:val="002F031B"/>
    <w:pPr>
      <w:ind w:left="1320"/>
    </w:pPr>
  </w:style>
  <w:style w:type="paragraph" w:styleId="Sisluet8">
    <w:name w:val="toc 8"/>
    <w:basedOn w:val="Normaali"/>
    <w:next w:val="Normaali"/>
    <w:autoRedefine/>
    <w:semiHidden/>
    <w:rsid w:val="002F031B"/>
    <w:pPr>
      <w:ind w:left="1540"/>
    </w:pPr>
  </w:style>
  <w:style w:type="paragraph" w:styleId="Sisluet9">
    <w:name w:val="toc 9"/>
    <w:basedOn w:val="Normaali"/>
    <w:next w:val="Normaali"/>
    <w:autoRedefine/>
    <w:semiHidden/>
    <w:rsid w:val="002F031B"/>
    <w:pPr>
      <w:ind w:left="1760"/>
    </w:pPr>
  </w:style>
  <w:style w:type="paragraph" w:styleId="Sisennettyleipteksti2">
    <w:name w:val="Body Text Indent 2"/>
    <w:basedOn w:val="Normaali"/>
    <w:rsid w:val="002F031B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rsid w:val="002F031B"/>
    <w:pPr>
      <w:spacing w:after="120"/>
      <w:ind w:left="283"/>
    </w:pPr>
    <w:rPr>
      <w:sz w:val="16"/>
    </w:rPr>
  </w:style>
  <w:style w:type="paragraph" w:styleId="Seliteteksti">
    <w:name w:val="Balloon Text"/>
    <w:basedOn w:val="Normaali"/>
    <w:link w:val="SelitetekstiChar"/>
    <w:rsid w:val="00050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509BD"/>
    <w:rPr>
      <w:rFonts w:ascii="Tahoma" w:hAnsi="Tahoma" w:cs="Tahoma"/>
      <w:sz w:val="16"/>
      <w:szCs w:val="16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283631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283631"/>
    <w:rPr>
      <w:rFonts w:ascii="Arial" w:hAnsi="Arial"/>
      <w:b/>
      <w:noProof/>
      <w:kern w:val="28"/>
      <w:sz w:val="28"/>
      <w:lang w:val="fi-FI" w:eastAsia="fi-FI"/>
    </w:rPr>
  </w:style>
  <w:style w:type="character" w:customStyle="1" w:styleId="Otsikko2Char">
    <w:name w:val="Otsikko 2 Char"/>
    <w:basedOn w:val="Kappaleenoletusfontti"/>
    <w:link w:val="Otsikko2"/>
    <w:rsid w:val="00283631"/>
    <w:rPr>
      <w:rFonts w:ascii="Arial" w:hAnsi="Arial"/>
      <w:b/>
      <w:noProof/>
      <w:sz w:val="24"/>
      <w:lang w:val="fi-FI" w:eastAsia="fi-FI"/>
    </w:rPr>
  </w:style>
  <w:style w:type="character" w:customStyle="1" w:styleId="Otsikko3Char">
    <w:name w:val="Otsikko 3 Char"/>
    <w:basedOn w:val="Kappaleenoletusfontti"/>
    <w:link w:val="Otsikko3"/>
    <w:rsid w:val="00283631"/>
    <w:rPr>
      <w:rFonts w:ascii="Arial" w:hAnsi="Arial"/>
      <w:b/>
      <w:noProof/>
      <w:sz w:val="22"/>
      <w:lang w:val="fi-FI" w:eastAsia="fi-FI"/>
    </w:rPr>
  </w:style>
  <w:style w:type="character" w:customStyle="1" w:styleId="LeiptekstiChar">
    <w:name w:val="Leipäteksti Char"/>
    <w:basedOn w:val="Kappaleenoletusfontti"/>
    <w:link w:val="Leipteksti"/>
    <w:rsid w:val="00283631"/>
    <w:rPr>
      <w:rFonts w:ascii="Arial" w:hAnsi="Arial"/>
      <w:noProof/>
      <w:sz w:val="22"/>
      <w:lang w:val="fi-FI" w:eastAsia="fi-FI"/>
    </w:rPr>
  </w:style>
  <w:style w:type="character" w:customStyle="1" w:styleId="YltunnisteChar">
    <w:name w:val="Ylätunniste Char"/>
    <w:basedOn w:val="Kappaleenoletusfontti"/>
    <w:link w:val="Yltunniste"/>
    <w:rsid w:val="00283631"/>
    <w:rPr>
      <w:rFonts w:ascii="Arial" w:hAnsi="Arial"/>
      <w:sz w:val="22"/>
      <w:lang w:val="fi-FI" w:eastAsia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761826"/>
    <w:rPr>
      <w:rFonts w:asciiTheme="minorHAnsi" w:eastAsiaTheme="minorHAnsi" w:hAnsiTheme="minorHAnsi" w:cstheme="minorBidi"/>
      <w:sz w:val="22"/>
      <w:szCs w:val="2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rsid w:val="0076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HY\Office%20Templates\Word\Faculty%20of%20Medicin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EE0A-9C29-4D6D-A1D1-99CC19C6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 of Medicine.dotx</Template>
  <TotalTime>2</TotalTime>
  <Pages>2</Pages>
  <Words>373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HY asiakirjapohja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 asiakirjapohja</dc:title>
  <dc:creator>Vilanti, Titta P</dc:creator>
  <cp:lastModifiedBy>Vilanti, Titta P</cp:lastModifiedBy>
  <cp:revision>3</cp:revision>
  <cp:lastPrinted>2024-06-16T17:52:00Z</cp:lastPrinted>
  <dcterms:created xsi:type="dcterms:W3CDTF">2024-06-16T18:11:00Z</dcterms:created>
  <dcterms:modified xsi:type="dcterms:W3CDTF">2024-06-16T18:12:00Z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1498247120</vt:i4>
  </property>
  <property fmtid="{D5CDD505-2E9C-101B-9397-08002B2CF9AE}" pid="3" name="_EmailSubject">
    <vt:lpwstr>HY A4-kirjelomakkeen sekä jatkolomakkeen...</vt:lpwstr>
  </property>
  <property fmtid="{D5CDD505-2E9C-101B-9397-08002B2CF9AE}" pid="4" name="_AuthorEmail">
    <vt:lpwstr>juha.vilkki@pixelpress.fi</vt:lpwstr>
  </property>
  <property fmtid="{D5CDD505-2E9C-101B-9397-08002B2CF9AE}" pid="5" name="_AuthorEmailDisplayName">
    <vt:lpwstr>Juha Vilkki</vt:lpwstr>
  </property>
  <property fmtid="{D5CDD505-2E9C-101B-9397-08002B2CF9AE}" pid="6" name="_ReviewingToolsShownOnce">
    <vt:lpwstr/>
  </property>
</Properties>
</file>